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B0D" w:rsidRPr="00C23741" w:rsidRDefault="00695B0D" w:rsidP="00695B0D">
      <w:pPr>
        <w:ind w:left="8931"/>
        <w:jc w:val="both"/>
        <w:rPr>
          <w:sz w:val="28"/>
          <w:szCs w:val="28"/>
          <w:lang w:val="ru-RU"/>
        </w:rPr>
      </w:pPr>
      <w:r w:rsidRPr="00C23741">
        <w:rPr>
          <w:sz w:val="28"/>
          <w:szCs w:val="28"/>
        </w:rPr>
        <w:t>Додаток</w:t>
      </w:r>
      <w:r>
        <w:rPr>
          <w:sz w:val="28"/>
          <w:szCs w:val="28"/>
        </w:rPr>
        <w:t xml:space="preserve"> 2</w:t>
      </w:r>
    </w:p>
    <w:p w:rsidR="00695B0D" w:rsidRPr="00C23741" w:rsidRDefault="00695B0D" w:rsidP="00695B0D">
      <w:pPr>
        <w:pStyle w:val="Default"/>
        <w:ind w:left="8931"/>
        <w:jc w:val="both"/>
        <w:rPr>
          <w:sz w:val="28"/>
          <w:szCs w:val="28"/>
        </w:rPr>
      </w:pPr>
      <w:r w:rsidRPr="00C23741">
        <w:rPr>
          <w:sz w:val="28"/>
          <w:szCs w:val="28"/>
        </w:rPr>
        <w:t xml:space="preserve">до </w:t>
      </w:r>
      <w:r w:rsidRPr="00936220">
        <w:rPr>
          <w:sz w:val="28"/>
        </w:rPr>
        <w:t>Обласної</w:t>
      </w:r>
      <w:r w:rsidR="00CF1246">
        <w:rPr>
          <w:sz w:val="28"/>
        </w:rPr>
        <w:t xml:space="preserve"> </w:t>
      </w:r>
      <w:r>
        <w:rPr>
          <w:spacing w:val="-13"/>
          <w:sz w:val="28"/>
          <w:szCs w:val="28"/>
        </w:rPr>
        <w:t>п</w:t>
      </w:r>
      <w:r w:rsidRPr="00AF5EDB">
        <w:rPr>
          <w:sz w:val="28"/>
          <w:szCs w:val="28"/>
        </w:rPr>
        <w:t xml:space="preserve">рограми створення безбар’єрних маршрутів </w:t>
      </w:r>
      <w:r>
        <w:rPr>
          <w:sz w:val="28"/>
          <w:szCs w:val="28"/>
        </w:rPr>
        <w:t xml:space="preserve">у населених пунктах територіальних громад </w:t>
      </w:r>
      <w:r w:rsidRPr="00AF5EDB">
        <w:rPr>
          <w:sz w:val="28"/>
          <w:szCs w:val="28"/>
        </w:rPr>
        <w:t>Чернігівськ</w:t>
      </w:r>
      <w:r>
        <w:rPr>
          <w:sz w:val="28"/>
          <w:szCs w:val="28"/>
        </w:rPr>
        <w:t>ої</w:t>
      </w:r>
      <w:r w:rsidRPr="00AF5EDB">
        <w:rPr>
          <w:sz w:val="28"/>
          <w:szCs w:val="28"/>
        </w:rPr>
        <w:t xml:space="preserve"> області на 2025-20</w:t>
      </w:r>
      <w:r>
        <w:rPr>
          <w:sz w:val="28"/>
          <w:szCs w:val="28"/>
        </w:rPr>
        <w:t xml:space="preserve">30 </w:t>
      </w:r>
      <w:r w:rsidRPr="00AF5EDB">
        <w:rPr>
          <w:sz w:val="28"/>
          <w:szCs w:val="28"/>
        </w:rPr>
        <w:t>роки</w:t>
      </w:r>
    </w:p>
    <w:p w:rsidR="006A70EA" w:rsidRPr="00AF5EDB" w:rsidRDefault="006A70EA" w:rsidP="006A70EA">
      <w:pPr>
        <w:tabs>
          <w:tab w:val="left" w:pos="5103"/>
        </w:tabs>
        <w:ind w:firstLine="708"/>
        <w:jc w:val="center"/>
        <w:rPr>
          <w:spacing w:val="-13"/>
          <w:sz w:val="28"/>
          <w:szCs w:val="28"/>
        </w:rPr>
      </w:pPr>
    </w:p>
    <w:p w:rsidR="006A70EA" w:rsidRDefault="006A70EA" w:rsidP="006A70EA">
      <w:pPr>
        <w:tabs>
          <w:tab w:val="left" w:pos="5103"/>
        </w:tabs>
        <w:ind w:firstLine="708"/>
        <w:jc w:val="center"/>
        <w:rPr>
          <w:sz w:val="28"/>
          <w:szCs w:val="28"/>
        </w:rPr>
      </w:pPr>
      <w:r w:rsidRPr="00AF5EDB">
        <w:rPr>
          <w:spacing w:val="-13"/>
          <w:sz w:val="28"/>
          <w:szCs w:val="28"/>
        </w:rPr>
        <w:t xml:space="preserve">Напрями діяльності та заходи Обласної </w:t>
      </w:r>
      <w:r w:rsidR="00F5191C">
        <w:rPr>
          <w:spacing w:val="-13"/>
          <w:sz w:val="28"/>
          <w:szCs w:val="28"/>
        </w:rPr>
        <w:t>п</w:t>
      </w:r>
      <w:r w:rsidRPr="00AF5EDB">
        <w:rPr>
          <w:sz w:val="28"/>
          <w:szCs w:val="28"/>
        </w:rPr>
        <w:t xml:space="preserve">рограми створення безбар’єрних маршрутів </w:t>
      </w:r>
      <w:r w:rsidR="00913936">
        <w:rPr>
          <w:sz w:val="28"/>
          <w:szCs w:val="28"/>
        </w:rPr>
        <w:t>у</w:t>
      </w:r>
      <w:r w:rsidR="00CF1246">
        <w:rPr>
          <w:sz w:val="28"/>
          <w:szCs w:val="28"/>
        </w:rPr>
        <w:t xml:space="preserve"> </w:t>
      </w:r>
      <w:r w:rsidR="00F5191C">
        <w:rPr>
          <w:sz w:val="28"/>
          <w:szCs w:val="28"/>
        </w:rPr>
        <w:t>населених пунктах територіальних громад</w:t>
      </w:r>
      <w:r w:rsidR="00CF1246">
        <w:rPr>
          <w:sz w:val="28"/>
          <w:szCs w:val="28"/>
        </w:rPr>
        <w:t xml:space="preserve"> </w:t>
      </w:r>
      <w:r w:rsidRPr="00AF5EDB">
        <w:rPr>
          <w:sz w:val="28"/>
          <w:szCs w:val="28"/>
        </w:rPr>
        <w:t>Чернігівськ</w:t>
      </w:r>
      <w:r w:rsidR="00913936">
        <w:rPr>
          <w:sz w:val="28"/>
          <w:szCs w:val="28"/>
        </w:rPr>
        <w:t>ої</w:t>
      </w:r>
      <w:r w:rsidR="00695B0D">
        <w:rPr>
          <w:sz w:val="28"/>
          <w:szCs w:val="28"/>
        </w:rPr>
        <w:t xml:space="preserve"> області на 2025-20</w:t>
      </w:r>
      <w:r w:rsidR="00B21445">
        <w:rPr>
          <w:sz w:val="28"/>
          <w:szCs w:val="28"/>
        </w:rPr>
        <w:t xml:space="preserve">30 </w:t>
      </w:r>
      <w:r w:rsidR="00695B0D">
        <w:rPr>
          <w:sz w:val="28"/>
          <w:szCs w:val="28"/>
        </w:rPr>
        <w:t>роки</w:t>
      </w:r>
    </w:p>
    <w:p w:rsidR="00695B0D" w:rsidRPr="00AF5EDB" w:rsidRDefault="00695B0D" w:rsidP="006A70EA">
      <w:pPr>
        <w:tabs>
          <w:tab w:val="left" w:pos="5103"/>
        </w:tabs>
        <w:ind w:firstLine="708"/>
        <w:jc w:val="center"/>
        <w:rPr>
          <w:sz w:val="28"/>
          <w:szCs w:val="28"/>
        </w:rPr>
      </w:pPr>
    </w:p>
    <w:tbl>
      <w:tblPr>
        <w:tblW w:w="15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7"/>
        <w:gridCol w:w="1480"/>
        <w:gridCol w:w="2004"/>
        <w:gridCol w:w="660"/>
        <w:gridCol w:w="1527"/>
        <w:gridCol w:w="1134"/>
        <w:gridCol w:w="800"/>
        <w:gridCol w:w="943"/>
        <w:gridCol w:w="925"/>
        <w:gridCol w:w="925"/>
        <w:gridCol w:w="925"/>
        <w:gridCol w:w="926"/>
        <w:gridCol w:w="945"/>
        <w:gridCol w:w="1832"/>
      </w:tblGrid>
      <w:tr w:rsidR="006F104C" w:rsidRPr="002A0A2E" w:rsidTr="00F17ED3">
        <w:trPr>
          <w:trHeight w:val="496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04C" w:rsidRPr="00DD6268" w:rsidRDefault="006F104C" w:rsidP="00523195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D6268">
              <w:rPr>
                <w:b/>
                <w:sz w:val="22"/>
                <w:szCs w:val="22"/>
              </w:rPr>
              <w:t>№</w:t>
            </w:r>
            <w:r w:rsidRPr="00DD6268">
              <w:rPr>
                <w:b/>
                <w:sz w:val="22"/>
                <w:szCs w:val="22"/>
              </w:rPr>
              <w:br/>
              <w:t>з/п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04C" w:rsidRPr="00DD6268" w:rsidRDefault="006F104C" w:rsidP="00523195">
            <w:pPr>
              <w:jc w:val="center"/>
              <w:rPr>
                <w:b/>
                <w:sz w:val="22"/>
                <w:szCs w:val="22"/>
              </w:rPr>
            </w:pPr>
            <w:r w:rsidRPr="00DD6268">
              <w:rPr>
                <w:b/>
                <w:sz w:val="22"/>
                <w:szCs w:val="22"/>
              </w:rPr>
              <w:t xml:space="preserve">Назва напряму діяльності (пріоритетні завдання) 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04C" w:rsidRPr="00DD6268" w:rsidRDefault="006F104C" w:rsidP="00523195">
            <w:pPr>
              <w:jc w:val="center"/>
              <w:rPr>
                <w:b/>
                <w:sz w:val="22"/>
                <w:szCs w:val="22"/>
              </w:rPr>
            </w:pPr>
            <w:r w:rsidRPr="00DD6268">
              <w:rPr>
                <w:b/>
                <w:sz w:val="22"/>
                <w:szCs w:val="22"/>
              </w:rPr>
              <w:t>Перелік заходів програми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104C" w:rsidRPr="00DD6268" w:rsidRDefault="006F104C" w:rsidP="005231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D6268">
              <w:rPr>
                <w:b/>
                <w:sz w:val="22"/>
                <w:szCs w:val="22"/>
              </w:rPr>
              <w:t>Строк виконання заходу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04C" w:rsidRPr="00DD6268" w:rsidRDefault="006F104C" w:rsidP="00523195">
            <w:pPr>
              <w:jc w:val="center"/>
              <w:rPr>
                <w:b/>
                <w:sz w:val="22"/>
                <w:szCs w:val="22"/>
              </w:rPr>
            </w:pPr>
            <w:r w:rsidRPr="00DD6268">
              <w:rPr>
                <w:b/>
                <w:sz w:val="22"/>
                <w:szCs w:val="22"/>
              </w:rPr>
              <w:t>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04C" w:rsidRPr="00DD6268" w:rsidRDefault="006F104C" w:rsidP="00523195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D6268">
              <w:rPr>
                <w:b/>
                <w:sz w:val="22"/>
                <w:szCs w:val="22"/>
              </w:rPr>
              <w:t>Джерела фінансування</w:t>
            </w:r>
          </w:p>
        </w:tc>
        <w:tc>
          <w:tcPr>
            <w:tcW w:w="6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4C" w:rsidRPr="00DD6268" w:rsidRDefault="006F104C" w:rsidP="00523195">
            <w:pPr>
              <w:jc w:val="center"/>
              <w:rPr>
                <w:b/>
                <w:sz w:val="22"/>
                <w:szCs w:val="22"/>
              </w:rPr>
            </w:pPr>
            <w:r w:rsidRPr="00DD6268">
              <w:rPr>
                <w:b/>
                <w:sz w:val="22"/>
                <w:szCs w:val="22"/>
              </w:rPr>
              <w:t>Орієнтовний обсяг фінансування (тис. грн)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04C" w:rsidRPr="00DD6268" w:rsidRDefault="006F104C" w:rsidP="00DD6268">
            <w:pPr>
              <w:jc w:val="center"/>
              <w:rPr>
                <w:b/>
                <w:sz w:val="22"/>
                <w:szCs w:val="22"/>
              </w:rPr>
            </w:pPr>
            <w:r w:rsidRPr="00DD6268">
              <w:rPr>
                <w:b/>
                <w:sz w:val="22"/>
                <w:szCs w:val="22"/>
              </w:rPr>
              <w:t>Очікувані результати</w:t>
            </w:r>
          </w:p>
        </w:tc>
      </w:tr>
      <w:tr w:rsidR="006F104C" w:rsidRPr="002A0A2E" w:rsidTr="00F17ED3">
        <w:trPr>
          <w:trHeight w:val="255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04C" w:rsidRPr="00DD6268" w:rsidRDefault="006F104C" w:rsidP="00523195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04C" w:rsidRPr="00DD6268" w:rsidRDefault="006F104C" w:rsidP="0052319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04C" w:rsidRPr="00DD6268" w:rsidRDefault="006F104C" w:rsidP="0052319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104C" w:rsidRPr="00DD6268" w:rsidRDefault="006F104C" w:rsidP="00523195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04C" w:rsidRPr="00DD6268" w:rsidRDefault="006F104C" w:rsidP="0052319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04C" w:rsidRPr="00DD6268" w:rsidRDefault="006F104C" w:rsidP="00523195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4C" w:rsidRPr="00DD6268" w:rsidRDefault="006F104C" w:rsidP="0025596C">
            <w:pPr>
              <w:jc w:val="center"/>
              <w:rPr>
                <w:b/>
                <w:sz w:val="22"/>
                <w:szCs w:val="22"/>
              </w:rPr>
            </w:pPr>
            <w:r w:rsidRPr="00DD6268">
              <w:rPr>
                <w:b/>
                <w:sz w:val="22"/>
                <w:szCs w:val="22"/>
              </w:rPr>
              <w:t>І етап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4C" w:rsidRPr="00DD6268" w:rsidRDefault="006F104C" w:rsidP="0025596C">
            <w:pPr>
              <w:jc w:val="center"/>
              <w:rPr>
                <w:b/>
                <w:sz w:val="22"/>
                <w:szCs w:val="22"/>
              </w:rPr>
            </w:pPr>
            <w:r w:rsidRPr="00DD6268">
              <w:rPr>
                <w:b/>
                <w:sz w:val="22"/>
                <w:szCs w:val="22"/>
              </w:rPr>
              <w:t>ІІ етап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4C" w:rsidRPr="00DD6268" w:rsidRDefault="006F104C" w:rsidP="0025596C">
            <w:pPr>
              <w:jc w:val="center"/>
              <w:rPr>
                <w:b/>
                <w:sz w:val="22"/>
                <w:szCs w:val="22"/>
              </w:rPr>
            </w:pPr>
            <w:r w:rsidRPr="00DD6268">
              <w:rPr>
                <w:b/>
                <w:sz w:val="22"/>
                <w:szCs w:val="22"/>
              </w:rPr>
              <w:t>ІІІ етап</w:t>
            </w:r>
          </w:p>
        </w:tc>
        <w:tc>
          <w:tcPr>
            <w:tcW w:w="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04C" w:rsidRPr="00DD6268" w:rsidRDefault="006F104C" w:rsidP="006F104C">
            <w:pPr>
              <w:jc w:val="center"/>
              <w:rPr>
                <w:b/>
                <w:sz w:val="22"/>
                <w:szCs w:val="22"/>
              </w:rPr>
            </w:pPr>
            <w:r w:rsidRPr="00DD6268">
              <w:rPr>
                <w:b/>
                <w:sz w:val="22"/>
                <w:szCs w:val="22"/>
              </w:rPr>
              <w:t>Разом</w:t>
            </w: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4C" w:rsidRPr="002A0A2E" w:rsidRDefault="006F104C" w:rsidP="00523195">
            <w:pPr>
              <w:jc w:val="center"/>
              <w:rPr>
                <w:bCs/>
              </w:rPr>
            </w:pPr>
          </w:p>
        </w:tc>
      </w:tr>
      <w:tr w:rsidR="006F104C" w:rsidRPr="002A0A2E" w:rsidTr="00F17ED3">
        <w:trPr>
          <w:trHeight w:val="338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04C" w:rsidRPr="002A0A2E" w:rsidRDefault="006F104C" w:rsidP="00523195">
            <w:pPr>
              <w:ind w:right="-108"/>
              <w:jc w:val="center"/>
              <w:rPr>
                <w:bCs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04C" w:rsidRPr="002A0A2E" w:rsidRDefault="006F104C" w:rsidP="00523195">
            <w:pPr>
              <w:jc w:val="center"/>
              <w:rPr>
                <w:bCs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04C" w:rsidRPr="002A0A2E" w:rsidRDefault="006F104C" w:rsidP="00523195">
            <w:pPr>
              <w:jc w:val="center"/>
              <w:rPr>
                <w:bCs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104C" w:rsidRPr="002A0A2E" w:rsidRDefault="006F104C" w:rsidP="00523195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04C" w:rsidRPr="002A0A2E" w:rsidRDefault="006F104C" w:rsidP="00523195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04C" w:rsidRPr="002A0A2E" w:rsidRDefault="006F104C" w:rsidP="00523195">
            <w:pPr>
              <w:ind w:right="-108"/>
              <w:jc w:val="center"/>
              <w:rPr>
                <w:bCs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4C" w:rsidRPr="00DD6268" w:rsidRDefault="006F104C" w:rsidP="0025596C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4C" w:rsidRPr="00DD6268" w:rsidRDefault="006F104C" w:rsidP="0025596C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4C" w:rsidRPr="00DD6268" w:rsidRDefault="006F104C" w:rsidP="0025596C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4C" w:rsidRPr="00DD6268" w:rsidRDefault="006F104C" w:rsidP="0025596C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2028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4C" w:rsidRPr="00DD6268" w:rsidRDefault="006F104C" w:rsidP="0025596C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2029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4C" w:rsidRPr="00DD6268" w:rsidRDefault="006F104C" w:rsidP="0025596C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2030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4C" w:rsidRPr="002A0A2E" w:rsidRDefault="006F104C" w:rsidP="00523195">
            <w:pPr>
              <w:jc w:val="center"/>
              <w:rPr>
                <w:bCs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04C" w:rsidRPr="002A0A2E" w:rsidRDefault="006F104C" w:rsidP="00523195">
            <w:pPr>
              <w:jc w:val="center"/>
              <w:rPr>
                <w:bCs/>
              </w:rPr>
            </w:pPr>
          </w:p>
        </w:tc>
      </w:tr>
      <w:tr w:rsidR="006F104C" w:rsidRPr="002A0A2E" w:rsidTr="00F17ED3">
        <w:trPr>
          <w:cantSplit/>
          <w:trHeight w:val="272"/>
        </w:trPr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6F104C" w:rsidRPr="002A0A2E" w:rsidRDefault="006F104C" w:rsidP="0025596C">
            <w:pPr>
              <w:ind w:right="-108"/>
              <w:jc w:val="center"/>
              <w:rPr>
                <w:b/>
              </w:rPr>
            </w:pPr>
            <w:r w:rsidRPr="002A0A2E">
              <w:rPr>
                <w:b/>
              </w:rPr>
              <w:t>1</w:t>
            </w: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</w:tcPr>
          <w:p w:rsidR="006F104C" w:rsidRPr="002A0A2E" w:rsidRDefault="006F104C" w:rsidP="0025596C">
            <w:pPr>
              <w:jc w:val="center"/>
              <w:rPr>
                <w:b/>
              </w:rPr>
            </w:pPr>
            <w:r w:rsidRPr="002A0A2E">
              <w:rPr>
                <w:b/>
              </w:rPr>
              <w:t>2</w:t>
            </w:r>
          </w:p>
        </w:tc>
        <w:tc>
          <w:tcPr>
            <w:tcW w:w="2004" w:type="dxa"/>
            <w:tcBorders>
              <w:left w:val="single" w:sz="4" w:space="0" w:color="auto"/>
              <w:right w:val="single" w:sz="4" w:space="0" w:color="auto"/>
            </w:tcBorders>
          </w:tcPr>
          <w:p w:rsidR="006F104C" w:rsidRPr="002A0A2E" w:rsidRDefault="006F104C" w:rsidP="0025596C">
            <w:pPr>
              <w:jc w:val="center"/>
              <w:rPr>
                <w:b/>
              </w:rPr>
            </w:pPr>
            <w:r w:rsidRPr="002A0A2E">
              <w:rPr>
                <w:b/>
              </w:rPr>
              <w:t>3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6F104C" w:rsidRPr="002A0A2E" w:rsidRDefault="006F104C" w:rsidP="0025596C">
            <w:pPr>
              <w:ind w:left="-108" w:right="-108"/>
              <w:jc w:val="center"/>
              <w:rPr>
                <w:b/>
              </w:rPr>
            </w:pPr>
            <w:r w:rsidRPr="002A0A2E">
              <w:rPr>
                <w:b/>
              </w:rPr>
              <w:t>4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6F104C" w:rsidRPr="002A0A2E" w:rsidRDefault="006F104C" w:rsidP="0025596C">
            <w:pPr>
              <w:jc w:val="center"/>
              <w:rPr>
                <w:b/>
              </w:rPr>
            </w:pPr>
            <w:r w:rsidRPr="002A0A2E">
              <w:rPr>
                <w:b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104C" w:rsidRPr="002A0A2E" w:rsidRDefault="006F104C" w:rsidP="0025596C">
            <w:pPr>
              <w:ind w:right="-108"/>
              <w:jc w:val="center"/>
              <w:rPr>
                <w:b/>
              </w:rPr>
            </w:pPr>
            <w:r w:rsidRPr="002A0A2E">
              <w:rPr>
                <w:b/>
              </w:rPr>
              <w:t>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4C" w:rsidRPr="002A0A2E" w:rsidRDefault="006F104C" w:rsidP="0025596C">
            <w:pPr>
              <w:jc w:val="center"/>
              <w:rPr>
                <w:b/>
              </w:rPr>
            </w:pPr>
            <w:r w:rsidRPr="002A0A2E">
              <w:rPr>
                <w:b/>
              </w:rP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4C" w:rsidRPr="002A0A2E" w:rsidRDefault="006F104C" w:rsidP="0025596C">
            <w:pPr>
              <w:jc w:val="center"/>
              <w:rPr>
                <w:b/>
              </w:rPr>
            </w:pPr>
            <w:r w:rsidRPr="002A0A2E">
              <w:rPr>
                <w:b/>
              </w:rPr>
              <w:t>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4C" w:rsidRPr="002A0A2E" w:rsidRDefault="006F104C" w:rsidP="0025596C">
            <w:pPr>
              <w:jc w:val="center"/>
              <w:rPr>
                <w:b/>
              </w:rPr>
            </w:pPr>
            <w:r w:rsidRPr="002A0A2E">
              <w:rPr>
                <w:b/>
              </w:rPr>
              <w:t>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4C" w:rsidRPr="002A0A2E" w:rsidRDefault="006F104C" w:rsidP="0025596C">
            <w:pPr>
              <w:jc w:val="center"/>
              <w:rPr>
                <w:b/>
              </w:rPr>
            </w:pPr>
            <w:r w:rsidRPr="002A0A2E">
              <w:rPr>
                <w:b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4C" w:rsidRPr="002A0A2E" w:rsidRDefault="006F104C" w:rsidP="0025596C">
            <w:pPr>
              <w:jc w:val="center"/>
              <w:rPr>
                <w:b/>
              </w:rPr>
            </w:pPr>
            <w:r w:rsidRPr="002A0A2E">
              <w:rPr>
                <w:b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4C" w:rsidRPr="002A0A2E" w:rsidRDefault="006F104C" w:rsidP="0025596C">
            <w:pPr>
              <w:jc w:val="center"/>
              <w:rPr>
                <w:b/>
              </w:rPr>
            </w:pPr>
            <w:r w:rsidRPr="002A0A2E">
              <w:rPr>
                <w:b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6F104C" w:rsidRPr="002A0A2E" w:rsidRDefault="006F104C" w:rsidP="0025596C">
            <w:pPr>
              <w:jc w:val="center"/>
              <w:rPr>
                <w:b/>
              </w:rPr>
            </w:pPr>
            <w:r w:rsidRPr="002A0A2E">
              <w:rPr>
                <w:b/>
              </w:rPr>
              <w:t>13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6F104C" w:rsidRPr="002A0A2E" w:rsidRDefault="006F104C" w:rsidP="0025596C">
            <w:pPr>
              <w:jc w:val="center"/>
              <w:rPr>
                <w:b/>
              </w:rPr>
            </w:pPr>
            <w:r w:rsidRPr="002A0A2E">
              <w:rPr>
                <w:b/>
              </w:rPr>
              <w:t>14</w:t>
            </w:r>
          </w:p>
        </w:tc>
      </w:tr>
      <w:tr w:rsidR="00FB0D1B" w:rsidRPr="002A0A2E" w:rsidTr="00F17ED3">
        <w:trPr>
          <w:cantSplit/>
          <w:trHeight w:val="1263"/>
        </w:trPr>
        <w:tc>
          <w:tcPr>
            <w:tcW w:w="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0D1B" w:rsidRPr="00DD6268" w:rsidRDefault="00FB0D1B" w:rsidP="00FB0D1B">
            <w:pPr>
              <w:ind w:right="-108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0D1B" w:rsidRPr="00DD6268" w:rsidRDefault="00FB0D1B" w:rsidP="00FB0D1B">
            <w:pPr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 xml:space="preserve">Створення безбар’єрних маршрутів, які будуть доступні для всіх </w:t>
            </w:r>
          </w:p>
        </w:tc>
        <w:tc>
          <w:tcPr>
            <w:tcW w:w="2004" w:type="dxa"/>
            <w:tcBorders>
              <w:left w:val="single" w:sz="4" w:space="0" w:color="auto"/>
              <w:right w:val="single" w:sz="4" w:space="0" w:color="auto"/>
            </w:tcBorders>
          </w:tcPr>
          <w:p w:rsidR="00FB0D1B" w:rsidRPr="00DD6268" w:rsidRDefault="00FB0D1B" w:rsidP="000D56F2">
            <w:pPr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1.1. Обстеження та оцінка ступеня безбар’єрності об’єктів фізичного оточення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0D1B" w:rsidRPr="00DD6268" w:rsidRDefault="00FB0D1B" w:rsidP="000D56F2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2025-2030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FB0D1B" w:rsidRPr="00DD6268" w:rsidRDefault="00FB0D1B" w:rsidP="00FB0D1B">
            <w:pPr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Сільські, селищні, міські ради області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0D1B" w:rsidRPr="00DD6268" w:rsidRDefault="00FB0D1B" w:rsidP="00FB0D1B">
            <w:pPr>
              <w:ind w:right="-108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 xml:space="preserve">Не потребує фінансування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1B" w:rsidRPr="00DD6268" w:rsidRDefault="00FB0D1B" w:rsidP="00FB0D1B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1B" w:rsidRPr="00DD6268" w:rsidRDefault="00FB0D1B" w:rsidP="00FB0D1B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1B" w:rsidRPr="00DD6268" w:rsidRDefault="00FB0D1B" w:rsidP="00FB0D1B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1B" w:rsidRPr="00DD6268" w:rsidRDefault="00FB0D1B" w:rsidP="00FB0D1B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1B" w:rsidRPr="00DD6268" w:rsidRDefault="00FB0D1B" w:rsidP="00FB0D1B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1B" w:rsidRPr="00DD6268" w:rsidRDefault="00FB0D1B" w:rsidP="00FB0D1B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FB0D1B" w:rsidRPr="00DD6268" w:rsidRDefault="00FB0D1B" w:rsidP="00FB0D1B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FB0D1B" w:rsidRPr="00DD6268" w:rsidRDefault="00F17ED3" w:rsidP="00FB0D1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Обстежено близько 1000 об’єктів та с</w:t>
            </w:r>
            <w:r w:rsidRPr="00DD6268">
              <w:rPr>
                <w:bCs/>
                <w:sz w:val="22"/>
                <w:szCs w:val="22"/>
              </w:rPr>
              <w:t>формовано</w:t>
            </w:r>
            <w:r>
              <w:rPr>
                <w:bCs/>
                <w:sz w:val="22"/>
                <w:szCs w:val="22"/>
              </w:rPr>
              <w:t xml:space="preserve"> 57</w:t>
            </w:r>
            <w:r w:rsidRPr="00DD6268">
              <w:rPr>
                <w:bCs/>
                <w:sz w:val="22"/>
                <w:szCs w:val="22"/>
              </w:rPr>
              <w:t xml:space="preserve"> перелік</w:t>
            </w:r>
            <w:r>
              <w:rPr>
                <w:bCs/>
                <w:sz w:val="22"/>
                <w:szCs w:val="22"/>
              </w:rPr>
              <w:t>ів</w:t>
            </w:r>
            <w:r w:rsidRPr="00DD6268">
              <w:rPr>
                <w:bCs/>
                <w:sz w:val="22"/>
                <w:szCs w:val="22"/>
              </w:rPr>
              <w:t xml:space="preserve"> об’єктів фізичного оточення із визначенням ступеня безбар’єрності</w:t>
            </w:r>
          </w:p>
        </w:tc>
      </w:tr>
      <w:tr w:rsidR="00F17ED3" w:rsidRPr="002A0A2E" w:rsidTr="00F17ED3">
        <w:trPr>
          <w:cantSplit/>
          <w:trHeight w:val="1134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D3" w:rsidRPr="00DD6268" w:rsidRDefault="00F17ED3" w:rsidP="000302D7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D3" w:rsidRPr="00DD6268" w:rsidRDefault="00F17ED3" w:rsidP="000302D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04" w:type="dxa"/>
            <w:tcBorders>
              <w:left w:val="single" w:sz="4" w:space="0" w:color="auto"/>
              <w:right w:val="single" w:sz="4" w:space="0" w:color="auto"/>
            </w:tcBorders>
          </w:tcPr>
          <w:p w:rsidR="00F17ED3" w:rsidRPr="00DD6268" w:rsidRDefault="00F17ED3" w:rsidP="00FB0D1B">
            <w:pPr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1.2. Визначення точки початку та закінчення безбар’єрних маршрутів, а також їх протяжність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7ED3" w:rsidRPr="00DD6268" w:rsidRDefault="00F17ED3" w:rsidP="000302D7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2025-2030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F17ED3" w:rsidRPr="00DD6268" w:rsidRDefault="00F17ED3" w:rsidP="00FB0D1B">
            <w:pPr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Сільські, селищні, міські ради області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17ED3" w:rsidRPr="00DD6268" w:rsidRDefault="00F17ED3" w:rsidP="00FB0D1B">
            <w:pPr>
              <w:ind w:right="-108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Не потребує фінансування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3" w:rsidRPr="00DD6268" w:rsidRDefault="00F17ED3" w:rsidP="00B80AD0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3" w:rsidRPr="00DD6268" w:rsidRDefault="00F17ED3" w:rsidP="00B80AD0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3" w:rsidRPr="00DD6268" w:rsidRDefault="00F17ED3" w:rsidP="00B80AD0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3" w:rsidRPr="00DD6268" w:rsidRDefault="00F17ED3" w:rsidP="00B80AD0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3" w:rsidRPr="00DD6268" w:rsidRDefault="00F17ED3" w:rsidP="00B80AD0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3" w:rsidRPr="00DD6268" w:rsidRDefault="00F17ED3" w:rsidP="00B80AD0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F17ED3" w:rsidRPr="00DD6268" w:rsidRDefault="00F17ED3" w:rsidP="00B80AD0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F17ED3" w:rsidRPr="00DD6268" w:rsidRDefault="00F17ED3" w:rsidP="002B032F">
            <w:pPr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 xml:space="preserve">Нанесено </w:t>
            </w:r>
            <w:r>
              <w:rPr>
                <w:bCs/>
                <w:sz w:val="22"/>
                <w:szCs w:val="22"/>
              </w:rPr>
              <w:t xml:space="preserve">57 </w:t>
            </w:r>
            <w:r w:rsidRPr="00DD6268">
              <w:rPr>
                <w:bCs/>
                <w:sz w:val="22"/>
                <w:szCs w:val="22"/>
              </w:rPr>
              <w:t>проєкт</w:t>
            </w:r>
            <w:r>
              <w:rPr>
                <w:bCs/>
                <w:sz w:val="22"/>
                <w:szCs w:val="22"/>
              </w:rPr>
              <w:t>ів</w:t>
            </w:r>
            <w:r w:rsidR="00CF1246">
              <w:rPr>
                <w:bCs/>
                <w:sz w:val="22"/>
                <w:szCs w:val="22"/>
              </w:rPr>
              <w:t xml:space="preserve"> </w:t>
            </w:r>
            <w:r w:rsidRPr="00DD6268">
              <w:rPr>
                <w:bCs/>
                <w:sz w:val="22"/>
                <w:szCs w:val="22"/>
              </w:rPr>
              <w:t>безбар’єрних маршрутів на картографічні основи із зазначенням ступеня безбар’єрності об’єктів, що розташовуються на них</w:t>
            </w:r>
          </w:p>
        </w:tc>
      </w:tr>
      <w:tr w:rsidR="00FB0D1B" w:rsidRPr="002A0A2E" w:rsidTr="00F17ED3">
        <w:trPr>
          <w:cantSplit/>
          <w:trHeight w:val="1134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D1B" w:rsidRPr="00DD6268" w:rsidRDefault="00FB0D1B" w:rsidP="000302D7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0D1B" w:rsidRPr="00DD6268" w:rsidRDefault="00FB0D1B" w:rsidP="000302D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04" w:type="dxa"/>
            <w:tcBorders>
              <w:left w:val="single" w:sz="4" w:space="0" w:color="auto"/>
              <w:right w:val="single" w:sz="4" w:space="0" w:color="auto"/>
            </w:tcBorders>
          </w:tcPr>
          <w:p w:rsidR="00FB0D1B" w:rsidRPr="00DD6268" w:rsidRDefault="00FB0D1B" w:rsidP="00FE5511">
            <w:pPr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1.3. </w:t>
            </w:r>
            <w:r w:rsidR="00FE5511" w:rsidRPr="00DD6268">
              <w:rPr>
                <w:bCs/>
                <w:sz w:val="22"/>
                <w:szCs w:val="22"/>
              </w:rPr>
              <w:t>Формування проєктних</w:t>
            </w:r>
            <w:r w:rsidRPr="00DD6268">
              <w:rPr>
                <w:bCs/>
                <w:sz w:val="22"/>
                <w:szCs w:val="22"/>
              </w:rPr>
              <w:t xml:space="preserve"> пропозиції та графік</w:t>
            </w:r>
            <w:r w:rsidR="00FE5511" w:rsidRPr="00DD6268">
              <w:rPr>
                <w:bCs/>
                <w:sz w:val="22"/>
                <w:szCs w:val="22"/>
              </w:rPr>
              <w:t>ів реалізації безбар’єрних</w:t>
            </w:r>
            <w:r w:rsidRPr="00DD6268">
              <w:rPr>
                <w:bCs/>
                <w:sz w:val="22"/>
                <w:szCs w:val="22"/>
              </w:rPr>
              <w:t xml:space="preserve"> маршрут</w:t>
            </w:r>
            <w:r w:rsidR="00FE5511" w:rsidRPr="00DD6268">
              <w:rPr>
                <w:bCs/>
                <w:sz w:val="22"/>
                <w:szCs w:val="22"/>
              </w:rPr>
              <w:t>ів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0D1B" w:rsidRPr="00DD6268" w:rsidRDefault="00FB0D1B" w:rsidP="000302D7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2025-2030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FB0D1B" w:rsidRPr="00DD6268" w:rsidRDefault="00FB0D1B" w:rsidP="00B80AD0">
            <w:pPr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Сільські, селищні, міські ради області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0D1B" w:rsidRPr="00DD6268" w:rsidRDefault="00FB0D1B" w:rsidP="00B80AD0">
            <w:pPr>
              <w:ind w:right="-108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Не потребує фінансування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1B" w:rsidRPr="00DD6268" w:rsidRDefault="00FB0D1B" w:rsidP="00B80AD0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1B" w:rsidRPr="00DD6268" w:rsidRDefault="00FB0D1B" w:rsidP="00B80AD0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1B" w:rsidRPr="00DD6268" w:rsidRDefault="00FB0D1B" w:rsidP="00B80AD0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1B" w:rsidRPr="00DD6268" w:rsidRDefault="00FB0D1B" w:rsidP="00B80AD0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1B" w:rsidRPr="00DD6268" w:rsidRDefault="00FB0D1B" w:rsidP="00B80AD0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1B" w:rsidRPr="00DD6268" w:rsidRDefault="00FB0D1B" w:rsidP="00B80AD0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FB0D1B" w:rsidRPr="00DD6268" w:rsidRDefault="00FB0D1B" w:rsidP="00B80AD0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FB0D1B" w:rsidRPr="00DD6268" w:rsidRDefault="00F17ED3" w:rsidP="00FE5511">
            <w:pPr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 xml:space="preserve">Подано </w:t>
            </w:r>
            <w:r>
              <w:rPr>
                <w:bCs/>
                <w:sz w:val="22"/>
                <w:szCs w:val="22"/>
              </w:rPr>
              <w:t xml:space="preserve">57 </w:t>
            </w:r>
            <w:r w:rsidRPr="00DD6268">
              <w:rPr>
                <w:bCs/>
                <w:sz w:val="22"/>
                <w:szCs w:val="22"/>
              </w:rPr>
              <w:t>проєктн</w:t>
            </w:r>
            <w:r>
              <w:rPr>
                <w:bCs/>
                <w:sz w:val="22"/>
                <w:szCs w:val="22"/>
              </w:rPr>
              <w:t>их</w:t>
            </w:r>
            <w:r w:rsidR="00CF1246">
              <w:rPr>
                <w:bCs/>
                <w:sz w:val="22"/>
                <w:szCs w:val="22"/>
              </w:rPr>
              <w:t xml:space="preserve"> </w:t>
            </w:r>
            <w:r w:rsidRPr="00DD6268">
              <w:rPr>
                <w:bCs/>
                <w:sz w:val="22"/>
                <w:szCs w:val="22"/>
              </w:rPr>
              <w:t>пропозиці</w:t>
            </w:r>
            <w:r>
              <w:rPr>
                <w:bCs/>
                <w:sz w:val="22"/>
                <w:szCs w:val="22"/>
              </w:rPr>
              <w:t xml:space="preserve">й </w:t>
            </w:r>
            <w:r w:rsidRPr="00DD6268">
              <w:rPr>
                <w:bCs/>
                <w:sz w:val="22"/>
                <w:szCs w:val="22"/>
              </w:rPr>
              <w:t>безбар’єрних маршрутів на розгляд обласній державній (військовій) адміністрації</w:t>
            </w:r>
          </w:p>
        </w:tc>
      </w:tr>
      <w:tr w:rsidR="00F03A11" w:rsidRPr="002A0A2E" w:rsidTr="00F17ED3">
        <w:trPr>
          <w:cantSplit/>
          <w:trHeight w:val="1134"/>
        </w:trPr>
        <w:tc>
          <w:tcPr>
            <w:tcW w:w="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A11" w:rsidRPr="00DD6268" w:rsidRDefault="00F03A11" w:rsidP="00FE5511">
            <w:pPr>
              <w:ind w:right="-108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A11" w:rsidRPr="00DD6268" w:rsidRDefault="00F03A11" w:rsidP="00FE5511">
            <w:pPr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Реалізація</w:t>
            </w:r>
            <w:r w:rsidR="00CF1246">
              <w:rPr>
                <w:bCs/>
                <w:sz w:val="22"/>
                <w:szCs w:val="22"/>
              </w:rPr>
              <w:t xml:space="preserve"> </w:t>
            </w:r>
            <w:r w:rsidRPr="00DD6268">
              <w:rPr>
                <w:bCs/>
                <w:sz w:val="22"/>
                <w:szCs w:val="22"/>
              </w:rPr>
              <w:t>безбар’єрних маршрутів у населених пунктах Чернігівської області</w:t>
            </w:r>
          </w:p>
        </w:tc>
        <w:tc>
          <w:tcPr>
            <w:tcW w:w="20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A11" w:rsidRPr="00CC724E" w:rsidRDefault="00F03A11" w:rsidP="00F17ED3">
            <w:pPr>
              <w:rPr>
                <w:bCs/>
                <w:sz w:val="22"/>
                <w:szCs w:val="22"/>
              </w:rPr>
            </w:pPr>
            <w:r w:rsidRPr="00CC724E">
              <w:rPr>
                <w:bCs/>
                <w:sz w:val="22"/>
                <w:szCs w:val="22"/>
              </w:rPr>
              <w:t>2</w:t>
            </w:r>
            <w:r w:rsidR="00FE5511" w:rsidRPr="00CC724E">
              <w:rPr>
                <w:bCs/>
                <w:sz w:val="22"/>
                <w:szCs w:val="22"/>
              </w:rPr>
              <w:t>.1. </w:t>
            </w:r>
            <w:r w:rsidRPr="00CC724E">
              <w:rPr>
                <w:bCs/>
                <w:sz w:val="22"/>
                <w:szCs w:val="22"/>
              </w:rPr>
              <w:t xml:space="preserve">Реалізація комплексних робіт з облаштування </w:t>
            </w:r>
            <w:r w:rsidR="00CA75E3" w:rsidRPr="00CC724E">
              <w:rPr>
                <w:bCs/>
                <w:sz w:val="22"/>
                <w:szCs w:val="22"/>
              </w:rPr>
              <w:t xml:space="preserve">безбар’єрного доступу </w:t>
            </w:r>
            <w:r w:rsidR="00F17ED3" w:rsidRPr="00CC724E">
              <w:rPr>
                <w:bCs/>
                <w:sz w:val="22"/>
                <w:szCs w:val="22"/>
              </w:rPr>
              <w:t xml:space="preserve">до об’єктів фізичного оточення комунальної форми власності обласного підпорядкування та до інших об’єктів, які розташовані на </w:t>
            </w:r>
            <w:r w:rsidRPr="00CC724E">
              <w:rPr>
                <w:bCs/>
                <w:sz w:val="22"/>
                <w:szCs w:val="22"/>
              </w:rPr>
              <w:t>безбар’єрних</w:t>
            </w:r>
            <w:r w:rsidR="00CF1246">
              <w:rPr>
                <w:bCs/>
                <w:sz w:val="22"/>
                <w:szCs w:val="22"/>
              </w:rPr>
              <w:t xml:space="preserve"> </w:t>
            </w:r>
            <w:r w:rsidRPr="00CC724E">
              <w:rPr>
                <w:bCs/>
                <w:sz w:val="22"/>
                <w:szCs w:val="22"/>
              </w:rPr>
              <w:lastRenderedPageBreak/>
              <w:t>маршрут</w:t>
            </w:r>
            <w:r w:rsidR="00F17ED3" w:rsidRPr="00CC724E">
              <w:rPr>
                <w:bCs/>
                <w:sz w:val="22"/>
                <w:szCs w:val="22"/>
              </w:rPr>
              <w:t>ах</w:t>
            </w:r>
          </w:p>
        </w:tc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3A11" w:rsidRPr="00DD6268" w:rsidRDefault="00106838" w:rsidP="00F03A11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lastRenderedPageBreak/>
              <w:t>2025-203</w:t>
            </w:r>
            <w:r w:rsidR="00F03A11" w:rsidRPr="00DD626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A11" w:rsidRPr="00DD6268" w:rsidRDefault="00F03A11" w:rsidP="00FE5511">
            <w:pPr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Управління містобудування та архітектури Чернігівської обласної державної адміністрації, сільські, селищні, міські ради області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A11" w:rsidRPr="00CF1246" w:rsidRDefault="0066333E" w:rsidP="00F463B5">
            <w:pPr>
              <w:ind w:right="-108"/>
              <w:rPr>
                <w:bCs/>
                <w:sz w:val="22"/>
                <w:szCs w:val="22"/>
              </w:rPr>
            </w:pPr>
            <w:r w:rsidRPr="00CF1246">
              <w:rPr>
                <w:bCs/>
                <w:sz w:val="22"/>
                <w:szCs w:val="22"/>
              </w:rPr>
              <w:t>Кошти місцевих бюджетів</w:t>
            </w:r>
            <w:bookmarkStart w:id="0" w:name="_GoBack"/>
            <w:bookmarkEnd w:id="0"/>
            <w:r w:rsidR="00160396" w:rsidRPr="00CF1246">
              <w:rPr>
                <w:bCs/>
                <w:sz w:val="22"/>
                <w:szCs w:val="22"/>
              </w:rPr>
              <w:t xml:space="preserve">, у тому числі </w:t>
            </w:r>
            <w:r w:rsidR="00CC724E" w:rsidRPr="00CF1246">
              <w:rPr>
                <w:bCs/>
                <w:sz w:val="22"/>
                <w:szCs w:val="22"/>
              </w:rPr>
              <w:t>шляхом надання міжбюджетних трансфертів з інших місцевих бюджетів обласному бюджету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11" w:rsidRPr="00DD6268" w:rsidRDefault="00FE5511" w:rsidP="00FE5511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11" w:rsidRPr="00DD6268" w:rsidRDefault="00F03A11" w:rsidP="00FE5511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3</w:t>
            </w:r>
            <w:r w:rsidR="00FE5511" w:rsidRPr="00DD6268">
              <w:rPr>
                <w:bCs/>
                <w:sz w:val="22"/>
                <w:szCs w:val="22"/>
              </w:rPr>
              <w:t> </w:t>
            </w:r>
            <w:r w:rsidRPr="00DD6268">
              <w:rPr>
                <w:bCs/>
                <w:sz w:val="22"/>
                <w:szCs w:val="22"/>
              </w:rPr>
              <w:t>500,0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11" w:rsidRPr="00DD6268" w:rsidRDefault="00FE5511" w:rsidP="00FE5511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3 </w:t>
            </w:r>
            <w:r w:rsidR="00F03A11" w:rsidRPr="00DD6268">
              <w:rPr>
                <w:bCs/>
                <w:sz w:val="22"/>
                <w:szCs w:val="22"/>
              </w:rPr>
              <w:t>500,0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11" w:rsidRPr="00DD6268" w:rsidRDefault="00FE5511" w:rsidP="00FE5511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3 </w:t>
            </w:r>
            <w:r w:rsidR="00F03A11" w:rsidRPr="00DD6268">
              <w:rPr>
                <w:bCs/>
                <w:sz w:val="22"/>
                <w:szCs w:val="22"/>
              </w:rPr>
              <w:t>500,0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11" w:rsidRPr="00DD6268" w:rsidRDefault="00FE5511" w:rsidP="00FE5511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3 </w:t>
            </w:r>
            <w:r w:rsidR="00F03A11" w:rsidRPr="00DD6268">
              <w:rPr>
                <w:bCs/>
                <w:sz w:val="22"/>
                <w:szCs w:val="22"/>
              </w:rPr>
              <w:t>500,0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11" w:rsidRPr="00DD6268" w:rsidRDefault="00F03A11" w:rsidP="00FE5511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3</w:t>
            </w:r>
            <w:r w:rsidR="00FE5511" w:rsidRPr="00DD6268">
              <w:rPr>
                <w:bCs/>
                <w:sz w:val="22"/>
                <w:szCs w:val="22"/>
              </w:rPr>
              <w:t> </w:t>
            </w:r>
            <w:r w:rsidRPr="00DD6268">
              <w:rPr>
                <w:bCs/>
                <w:sz w:val="22"/>
                <w:szCs w:val="22"/>
              </w:rPr>
              <w:t>500,0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F03A11" w:rsidRPr="00DD6268" w:rsidRDefault="00F03A11" w:rsidP="00FE5511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17</w:t>
            </w:r>
            <w:r w:rsidR="00FE5511" w:rsidRPr="00DD6268">
              <w:rPr>
                <w:bCs/>
                <w:sz w:val="22"/>
                <w:szCs w:val="22"/>
              </w:rPr>
              <w:t> </w:t>
            </w:r>
            <w:r w:rsidRPr="00DD6268">
              <w:rPr>
                <w:bCs/>
                <w:sz w:val="22"/>
                <w:szCs w:val="22"/>
              </w:rPr>
              <w:t>500,0</w:t>
            </w:r>
          </w:p>
        </w:tc>
        <w:tc>
          <w:tcPr>
            <w:tcW w:w="18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A11" w:rsidRPr="00DD6268" w:rsidRDefault="00F17ED3" w:rsidP="00F17ED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Реалізовано 51 </w:t>
            </w:r>
            <w:r w:rsidRPr="00DD6268">
              <w:rPr>
                <w:bCs/>
                <w:sz w:val="22"/>
                <w:szCs w:val="22"/>
              </w:rPr>
              <w:t>безбар’єрн</w:t>
            </w:r>
            <w:r>
              <w:rPr>
                <w:bCs/>
                <w:sz w:val="22"/>
                <w:szCs w:val="22"/>
              </w:rPr>
              <w:t>ий</w:t>
            </w:r>
            <w:r w:rsidRPr="00DD6268">
              <w:rPr>
                <w:bCs/>
                <w:sz w:val="22"/>
                <w:szCs w:val="22"/>
              </w:rPr>
              <w:t xml:space="preserve"> маршрут, як</w:t>
            </w:r>
            <w:r>
              <w:rPr>
                <w:bCs/>
                <w:sz w:val="22"/>
                <w:szCs w:val="22"/>
              </w:rPr>
              <w:t>ий відповідає</w:t>
            </w:r>
            <w:r w:rsidRPr="00DD6268">
              <w:rPr>
                <w:bCs/>
                <w:sz w:val="22"/>
                <w:szCs w:val="22"/>
              </w:rPr>
              <w:t xml:space="preserve"> чинним нормативам і стандартам доступності, забезпечуючи безперешкодний та безпечний рух для кожної людини, включно з маломобільними</w:t>
            </w:r>
            <w:r w:rsidR="00CF1246">
              <w:rPr>
                <w:bCs/>
                <w:sz w:val="22"/>
                <w:szCs w:val="22"/>
              </w:rPr>
              <w:t xml:space="preserve"> </w:t>
            </w:r>
            <w:r w:rsidRPr="00DD6268">
              <w:rPr>
                <w:bCs/>
                <w:sz w:val="22"/>
                <w:szCs w:val="22"/>
              </w:rPr>
              <w:lastRenderedPageBreak/>
              <w:t>групами населення</w:t>
            </w:r>
          </w:p>
        </w:tc>
      </w:tr>
      <w:tr w:rsidR="00F03A11" w:rsidRPr="002A0A2E" w:rsidTr="00F17ED3">
        <w:trPr>
          <w:cantSplit/>
          <w:trHeight w:val="1134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A11" w:rsidRPr="00DD6268" w:rsidRDefault="00F03A11" w:rsidP="00E3579B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A11" w:rsidRPr="00DD6268" w:rsidRDefault="00F03A11" w:rsidP="00E3579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11" w:rsidRPr="00DD6268" w:rsidRDefault="00F03A11" w:rsidP="00E3579B">
            <w:pPr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3A11" w:rsidRPr="00DD6268" w:rsidRDefault="00F03A11" w:rsidP="00E3579B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11" w:rsidRPr="00DD6268" w:rsidRDefault="00F03A11" w:rsidP="00FE5511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A11" w:rsidRPr="00EC514D" w:rsidRDefault="00F03A11" w:rsidP="00FE5511">
            <w:pPr>
              <w:ind w:right="-108"/>
              <w:rPr>
                <w:bCs/>
                <w:sz w:val="22"/>
                <w:szCs w:val="22"/>
                <w:highlight w:val="green"/>
              </w:rPr>
            </w:pPr>
          </w:p>
        </w:tc>
        <w:tc>
          <w:tcPr>
            <w:tcW w:w="6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11" w:rsidRPr="00DD6268" w:rsidRDefault="00F03A11" w:rsidP="00FE5511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Обсяг</w:t>
            </w:r>
            <w:r w:rsidR="00E76C11" w:rsidRPr="00DD6268">
              <w:rPr>
                <w:bCs/>
                <w:sz w:val="22"/>
                <w:szCs w:val="22"/>
              </w:rPr>
              <w:t>и</w:t>
            </w:r>
            <w:r w:rsidRPr="00DD6268">
              <w:rPr>
                <w:bCs/>
                <w:sz w:val="22"/>
                <w:szCs w:val="22"/>
              </w:rPr>
              <w:t xml:space="preserve"> фінансування визнача</w:t>
            </w:r>
            <w:r w:rsidR="00E76C11" w:rsidRPr="00DD6268">
              <w:rPr>
                <w:bCs/>
                <w:sz w:val="22"/>
                <w:szCs w:val="22"/>
              </w:rPr>
              <w:t>ються відповідно до</w:t>
            </w:r>
            <w:r w:rsidRPr="00DD6268">
              <w:rPr>
                <w:bCs/>
                <w:sz w:val="22"/>
                <w:szCs w:val="22"/>
              </w:rPr>
              <w:t xml:space="preserve"> розробленої проектно-кошторисної докум</w:t>
            </w:r>
            <w:r w:rsidR="00E76C11" w:rsidRPr="00DD6268">
              <w:rPr>
                <w:bCs/>
                <w:sz w:val="22"/>
                <w:szCs w:val="22"/>
              </w:rPr>
              <w:t>ентації на створення безбар’єрних</w:t>
            </w:r>
            <w:r w:rsidRPr="00DD6268">
              <w:rPr>
                <w:bCs/>
                <w:sz w:val="22"/>
                <w:szCs w:val="22"/>
              </w:rPr>
              <w:t xml:space="preserve"> маршрут</w:t>
            </w:r>
            <w:r w:rsidR="00E76C11" w:rsidRPr="00DD6268">
              <w:rPr>
                <w:bCs/>
                <w:sz w:val="22"/>
                <w:szCs w:val="22"/>
              </w:rPr>
              <w:t>ів</w:t>
            </w: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A11" w:rsidRPr="00DD6268" w:rsidRDefault="00F03A11" w:rsidP="00E3579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76C11" w:rsidRPr="002A0A2E" w:rsidTr="00F17ED3">
        <w:trPr>
          <w:cantSplit/>
          <w:trHeight w:val="1134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C11" w:rsidRPr="00DD6268" w:rsidRDefault="00E76C11" w:rsidP="00134ED7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C11" w:rsidRPr="00DD6268" w:rsidRDefault="00E76C11" w:rsidP="00134ED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04" w:type="dxa"/>
            <w:tcBorders>
              <w:left w:val="single" w:sz="4" w:space="0" w:color="auto"/>
              <w:right w:val="single" w:sz="4" w:space="0" w:color="auto"/>
            </w:tcBorders>
          </w:tcPr>
          <w:p w:rsidR="00E76C11" w:rsidRPr="00DD6268" w:rsidRDefault="00E76C11" w:rsidP="00FE5511">
            <w:pPr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2.2</w:t>
            </w:r>
            <w:r w:rsidR="00FE5511" w:rsidRPr="00DD6268">
              <w:rPr>
                <w:bCs/>
                <w:sz w:val="22"/>
                <w:szCs w:val="22"/>
              </w:rPr>
              <w:t> </w:t>
            </w:r>
            <w:r w:rsidRPr="00DD6268">
              <w:rPr>
                <w:bCs/>
                <w:sz w:val="22"/>
                <w:szCs w:val="22"/>
              </w:rPr>
              <w:t xml:space="preserve">Брендування, знакування та маркування безбар’єрних маршрутів, розробка та встановлення вказівників 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6C11" w:rsidRPr="00DD6268" w:rsidRDefault="00E76C11" w:rsidP="00E76C11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2025-2030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E76C11" w:rsidRPr="00DD6268" w:rsidRDefault="00E76C11" w:rsidP="00FE5511">
            <w:pPr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Сільські, селищні, міські ради області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76C11" w:rsidRPr="00EC514D" w:rsidRDefault="00E76C11" w:rsidP="00FE5511">
            <w:pPr>
              <w:ind w:right="-108"/>
              <w:rPr>
                <w:bCs/>
                <w:sz w:val="22"/>
                <w:szCs w:val="22"/>
                <w:highlight w:val="green"/>
              </w:rPr>
            </w:pPr>
          </w:p>
        </w:tc>
        <w:tc>
          <w:tcPr>
            <w:tcW w:w="6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11" w:rsidRPr="00DD6268" w:rsidRDefault="00E76C11" w:rsidP="00FE5511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Обсяги фінансування визначаються відповідно до розробленої проектно-кошторисної документації на створення безбар’єрних маршрутів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E76C11" w:rsidRPr="00DD6268" w:rsidRDefault="00F17ED3" w:rsidP="00FE5511">
            <w:pPr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Забезпечено</w:t>
            </w:r>
            <w:r w:rsidR="00CF1246">
              <w:rPr>
                <w:bCs/>
                <w:sz w:val="22"/>
                <w:szCs w:val="22"/>
              </w:rPr>
              <w:t xml:space="preserve"> </w:t>
            </w:r>
            <w:r w:rsidRPr="00DD6268">
              <w:rPr>
                <w:bCs/>
                <w:sz w:val="22"/>
                <w:szCs w:val="22"/>
              </w:rPr>
              <w:t>встановлення інформативних, зрозумілих та доступних вказівників і маркувань, що відповідають стандартам доступності для всіх категорій користувачів</w:t>
            </w:r>
            <w:r>
              <w:rPr>
                <w:bCs/>
                <w:sz w:val="22"/>
                <w:szCs w:val="22"/>
              </w:rPr>
              <w:t xml:space="preserve"> на 51</w:t>
            </w:r>
            <w:r w:rsidR="00CF1246">
              <w:rPr>
                <w:bCs/>
                <w:sz w:val="22"/>
                <w:szCs w:val="22"/>
              </w:rPr>
              <w:t xml:space="preserve"> </w:t>
            </w:r>
            <w:r w:rsidRPr="00DD6268">
              <w:rPr>
                <w:bCs/>
                <w:sz w:val="22"/>
                <w:szCs w:val="22"/>
              </w:rPr>
              <w:t>безбар’єрн</w:t>
            </w:r>
            <w:r>
              <w:rPr>
                <w:bCs/>
                <w:sz w:val="22"/>
                <w:szCs w:val="22"/>
              </w:rPr>
              <w:t>ому</w:t>
            </w:r>
            <w:r w:rsidR="00CF1246">
              <w:rPr>
                <w:bCs/>
                <w:sz w:val="22"/>
                <w:szCs w:val="22"/>
              </w:rPr>
              <w:t xml:space="preserve"> </w:t>
            </w:r>
            <w:r w:rsidRPr="00DD6268">
              <w:rPr>
                <w:bCs/>
                <w:sz w:val="22"/>
                <w:szCs w:val="22"/>
              </w:rPr>
              <w:t>маршруті</w:t>
            </w:r>
          </w:p>
        </w:tc>
      </w:tr>
      <w:tr w:rsidR="00E76C11" w:rsidRPr="002A0A2E" w:rsidTr="00F17ED3">
        <w:trPr>
          <w:cantSplit/>
          <w:trHeight w:val="1134"/>
        </w:trPr>
        <w:tc>
          <w:tcPr>
            <w:tcW w:w="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6C11" w:rsidRPr="00DD6268" w:rsidRDefault="00E76C11" w:rsidP="00FE5511">
            <w:pPr>
              <w:ind w:right="-108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6C11" w:rsidRPr="00DD6268" w:rsidRDefault="00E76C11" w:rsidP="00FE5511">
            <w:pPr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Комунікативна підтримка</w:t>
            </w:r>
            <w:r w:rsidR="00CF1246">
              <w:rPr>
                <w:bCs/>
                <w:sz w:val="22"/>
                <w:szCs w:val="22"/>
              </w:rPr>
              <w:t xml:space="preserve"> </w:t>
            </w:r>
            <w:r w:rsidRPr="00DD6268">
              <w:rPr>
                <w:bCs/>
                <w:sz w:val="22"/>
                <w:szCs w:val="22"/>
              </w:rPr>
              <w:t>безбар’єрних маршрутів в населених пунктах Чернігівської області</w:t>
            </w:r>
          </w:p>
        </w:tc>
        <w:tc>
          <w:tcPr>
            <w:tcW w:w="2004" w:type="dxa"/>
            <w:tcBorders>
              <w:left w:val="single" w:sz="4" w:space="0" w:color="auto"/>
              <w:right w:val="single" w:sz="4" w:space="0" w:color="auto"/>
            </w:tcBorders>
          </w:tcPr>
          <w:p w:rsidR="00E76C11" w:rsidRPr="00DD6268" w:rsidRDefault="00E76C11" w:rsidP="00E76C11">
            <w:pPr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3</w:t>
            </w:r>
            <w:r w:rsidR="00FE5511" w:rsidRPr="00DD6268">
              <w:rPr>
                <w:bCs/>
                <w:sz w:val="22"/>
                <w:szCs w:val="22"/>
              </w:rPr>
              <w:t>.1. </w:t>
            </w:r>
            <w:r w:rsidRPr="00DD6268">
              <w:rPr>
                <w:bCs/>
                <w:sz w:val="22"/>
                <w:szCs w:val="22"/>
              </w:rPr>
              <w:t>Проведення презентацій безбар’єрних маршрутів в населених пунктах області для  представників громадськості та зацікавлених сторін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6C11" w:rsidRPr="00DD6268" w:rsidRDefault="00E76C11" w:rsidP="00790F0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2025-2030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E76C11" w:rsidRPr="00DD6268" w:rsidRDefault="00E76C11" w:rsidP="00FE5511">
            <w:pPr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Сільські, селищні, міські ради області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76C11" w:rsidRPr="00DD6268" w:rsidRDefault="00E76C11" w:rsidP="00FE5511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6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11" w:rsidRPr="00DD6268" w:rsidRDefault="00E76C11" w:rsidP="00FE5511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Обсяги фінансування визначаються, виходячи з фінансових можливостей відповідних бюджетів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E76C11" w:rsidRPr="00DD6268" w:rsidRDefault="00F17ED3" w:rsidP="00FE5511">
            <w:pPr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 xml:space="preserve">Підвищено </w:t>
            </w:r>
            <w:r w:rsidR="00CF1246">
              <w:rPr>
                <w:bCs/>
                <w:sz w:val="22"/>
                <w:szCs w:val="22"/>
              </w:rPr>
              <w:t xml:space="preserve">кількість </w:t>
            </w:r>
            <w:r w:rsidRPr="00DD6268">
              <w:rPr>
                <w:bCs/>
                <w:sz w:val="22"/>
                <w:szCs w:val="22"/>
              </w:rPr>
              <w:t>зацікавлених сторін щодо запланованих чи  реалізованих  безбар’єрних маршрутів, налагоджено зворотний зв’язок і сформовано підтримку подальших дій у сфері доступності</w:t>
            </w:r>
            <w:r w:rsidR="00CF124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у 57 </w:t>
            </w:r>
            <w:r w:rsidRPr="00DD6268">
              <w:rPr>
                <w:bCs/>
                <w:sz w:val="22"/>
                <w:szCs w:val="22"/>
              </w:rPr>
              <w:t>громад</w:t>
            </w:r>
            <w:r>
              <w:rPr>
                <w:bCs/>
                <w:sz w:val="22"/>
                <w:szCs w:val="22"/>
              </w:rPr>
              <w:t>ах області</w:t>
            </w:r>
          </w:p>
        </w:tc>
      </w:tr>
      <w:tr w:rsidR="00FE5511" w:rsidRPr="002A0A2E" w:rsidTr="00F17ED3">
        <w:trPr>
          <w:cantSplit/>
          <w:trHeight w:val="1134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511" w:rsidRPr="00DD6268" w:rsidRDefault="00FE5511" w:rsidP="00790F08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511" w:rsidRPr="00DD6268" w:rsidRDefault="00FE5511" w:rsidP="00790F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04" w:type="dxa"/>
            <w:tcBorders>
              <w:left w:val="single" w:sz="4" w:space="0" w:color="auto"/>
              <w:right w:val="single" w:sz="4" w:space="0" w:color="auto"/>
            </w:tcBorders>
          </w:tcPr>
          <w:p w:rsidR="00FE5511" w:rsidRPr="00DD6268" w:rsidRDefault="00FE5511" w:rsidP="00FE5511">
            <w:pPr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3.2. Забезпечення доступу до інформації про безбар’єрні маршрути, створені в Чернігівській області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5511" w:rsidRPr="00DD6268" w:rsidRDefault="00FE5511" w:rsidP="00790F0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2025-2030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FE5511" w:rsidRPr="00DD6268" w:rsidRDefault="00FE5511" w:rsidP="00FE5511">
            <w:pPr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Управління містобудування та архітектури Чернігівської обласної державної адміністрації, сільські, селищні, міські ради області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5511" w:rsidRPr="00DD6268" w:rsidRDefault="00FE5511" w:rsidP="00FE5511">
            <w:pPr>
              <w:ind w:right="-108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 xml:space="preserve">Не потребує фінансування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11" w:rsidRPr="00DD6268" w:rsidRDefault="00FE5511" w:rsidP="00B80AD0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11" w:rsidRPr="00DD6268" w:rsidRDefault="00FE5511" w:rsidP="00B80AD0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11" w:rsidRPr="00DD6268" w:rsidRDefault="00FE5511" w:rsidP="00B80AD0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11" w:rsidRPr="00DD6268" w:rsidRDefault="00FE5511" w:rsidP="00B80AD0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11" w:rsidRPr="00DD6268" w:rsidRDefault="00FE5511" w:rsidP="00B80AD0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11" w:rsidRPr="00DD6268" w:rsidRDefault="00FE5511" w:rsidP="00B80AD0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FE5511" w:rsidRPr="00DD6268" w:rsidRDefault="00FE5511" w:rsidP="00B80AD0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FE5511" w:rsidRPr="00DD6268" w:rsidRDefault="00B71D89" w:rsidP="00FE5511">
            <w:pPr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Актуальна інформація щодо створення та реалізації безбар’єрних маршрутів постійно публікується на офіційному вебсайті Управління містобудування та архітектури Чернігівської обласної державної адміністрації</w:t>
            </w:r>
            <w:r>
              <w:rPr>
                <w:bCs/>
                <w:sz w:val="22"/>
                <w:szCs w:val="22"/>
              </w:rPr>
              <w:t>. Опубліковано близько 250 публікацій</w:t>
            </w:r>
          </w:p>
        </w:tc>
      </w:tr>
      <w:tr w:rsidR="00FE5511" w:rsidRPr="002A0A2E" w:rsidTr="00F17ED3">
        <w:trPr>
          <w:cantSplit/>
          <w:trHeight w:val="410"/>
        </w:trPr>
        <w:tc>
          <w:tcPr>
            <w:tcW w:w="720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511" w:rsidRPr="00DD6268" w:rsidRDefault="00FE5511" w:rsidP="00FE5511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УСЬОГО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511" w:rsidRPr="00DD6268" w:rsidRDefault="00FE5511" w:rsidP="00FE5511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11" w:rsidRPr="00DD6268" w:rsidRDefault="00FE5511" w:rsidP="00FE5511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3 500,0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11" w:rsidRPr="00DD6268" w:rsidRDefault="00FE5511" w:rsidP="00FE5511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3 500,0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11" w:rsidRPr="00DD6268" w:rsidRDefault="00FE5511" w:rsidP="00FE5511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3 500,0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11" w:rsidRPr="00DD6268" w:rsidRDefault="00FE5511" w:rsidP="00FE5511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3 500,0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11" w:rsidRPr="00DD6268" w:rsidRDefault="00FE5511" w:rsidP="00FE5511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3 500,0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511" w:rsidRPr="00DD6268" w:rsidRDefault="00FE5511" w:rsidP="00FE5511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17 500,0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FE5511" w:rsidRPr="00DD6268" w:rsidRDefault="00FE5511" w:rsidP="00D5043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50430" w:rsidRPr="002A0A2E" w:rsidTr="00F17ED3">
        <w:trPr>
          <w:cantSplit/>
          <w:trHeight w:val="410"/>
        </w:trPr>
        <w:tc>
          <w:tcPr>
            <w:tcW w:w="720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430" w:rsidRPr="00DD6268" w:rsidRDefault="00D50430" w:rsidP="00FE5511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у тому числі: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0430" w:rsidRPr="00DD6268" w:rsidRDefault="00D50430" w:rsidP="00FE551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0" w:rsidRPr="00DD6268" w:rsidRDefault="00D50430" w:rsidP="00FE551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0" w:rsidRPr="00DD6268" w:rsidRDefault="00D50430" w:rsidP="00FE551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0" w:rsidRPr="00DD6268" w:rsidRDefault="00D50430" w:rsidP="00FE551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0" w:rsidRPr="00DD6268" w:rsidRDefault="00D50430" w:rsidP="00FE551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0" w:rsidRPr="00DD6268" w:rsidRDefault="00D50430" w:rsidP="00FE551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430" w:rsidRPr="00DD6268" w:rsidRDefault="00D50430" w:rsidP="00FE551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D50430" w:rsidRPr="00DD6268" w:rsidRDefault="00D50430" w:rsidP="00D5043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E5511" w:rsidRPr="002A0A2E" w:rsidTr="00F17ED3">
        <w:trPr>
          <w:cantSplit/>
          <w:trHeight w:val="410"/>
        </w:trPr>
        <w:tc>
          <w:tcPr>
            <w:tcW w:w="720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511" w:rsidRPr="00DD6268" w:rsidRDefault="00021B76" w:rsidP="00FE5511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CF1246">
              <w:rPr>
                <w:bCs/>
                <w:sz w:val="22"/>
                <w:szCs w:val="22"/>
              </w:rPr>
              <w:t>Кошти місцевих бюджетів</w:t>
            </w:r>
            <w:r w:rsidR="00FE5511" w:rsidRPr="00CF1246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511" w:rsidRPr="00DD6268" w:rsidRDefault="00FE5511" w:rsidP="00FE5511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11" w:rsidRPr="00DD6268" w:rsidRDefault="00FE5511" w:rsidP="00FE5511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3 500,0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11" w:rsidRPr="00DD6268" w:rsidRDefault="00FE5511" w:rsidP="00FE5511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3 500,0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11" w:rsidRPr="00DD6268" w:rsidRDefault="00FE5511" w:rsidP="00FE5511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3 500,0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11" w:rsidRPr="00DD6268" w:rsidRDefault="00FE5511" w:rsidP="00FE5511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3 500,0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11" w:rsidRPr="00DD6268" w:rsidRDefault="00FE5511" w:rsidP="00FE5511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3 500,0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511" w:rsidRPr="00DD6268" w:rsidRDefault="00FE5511" w:rsidP="00FE5511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17 500,0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FE5511" w:rsidRPr="00DD6268" w:rsidRDefault="00FE5511" w:rsidP="00D5043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50430" w:rsidRPr="002A0A2E" w:rsidTr="00F17ED3">
        <w:trPr>
          <w:cantSplit/>
          <w:trHeight w:val="410"/>
        </w:trPr>
        <w:tc>
          <w:tcPr>
            <w:tcW w:w="720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430" w:rsidRPr="00DD6268" w:rsidRDefault="00D50430" w:rsidP="00FE5511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30" w:rsidRPr="00DD6268" w:rsidRDefault="00D50430" w:rsidP="00D50430">
            <w:pPr>
              <w:jc w:val="center"/>
              <w:rPr>
                <w:bCs/>
                <w:sz w:val="22"/>
                <w:szCs w:val="22"/>
              </w:rPr>
            </w:pPr>
            <w:r w:rsidRPr="00DD6268">
              <w:rPr>
                <w:bCs/>
                <w:sz w:val="22"/>
                <w:szCs w:val="22"/>
              </w:rPr>
              <w:t>Обсяги фінансування визначаються відповідно до розробленої проектно-кошторисної документації на створення безбар’єрних маршрутів та  виходячи з фінансових можливостей відповідних бюджетів</w:t>
            </w:r>
          </w:p>
        </w:tc>
      </w:tr>
    </w:tbl>
    <w:p w:rsidR="00BC1F96" w:rsidRDefault="00BC1F96" w:rsidP="0068482A"/>
    <w:p w:rsidR="00BC1F96" w:rsidRDefault="00BC1F96" w:rsidP="0068482A"/>
    <w:p w:rsidR="00DD6268" w:rsidRDefault="00BC1F96" w:rsidP="00DD6268">
      <w:pPr>
        <w:rPr>
          <w:sz w:val="28"/>
          <w:szCs w:val="28"/>
        </w:rPr>
      </w:pPr>
      <w:r w:rsidRPr="00E76C11">
        <w:rPr>
          <w:sz w:val="28"/>
          <w:szCs w:val="28"/>
        </w:rPr>
        <w:t xml:space="preserve">Начальник Управління </w:t>
      </w:r>
      <w:r w:rsidR="00E76C11">
        <w:rPr>
          <w:sz w:val="28"/>
          <w:szCs w:val="28"/>
        </w:rPr>
        <w:t>містобудування</w:t>
      </w:r>
    </w:p>
    <w:p w:rsidR="00DD6268" w:rsidRDefault="00BC1F96" w:rsidP="00DD6268">
      <w:pPr>
        <w:rPr>
          <w:sz w:val="28"/>
          <w:szCs w:val="28"/>
        </w:rPr>
      </w:pPr>
      <w:r w:rsidRPr="00E76C11">
        <w:rPr>
          <w:sz w:val="28"/>
          <w:szCs w:val="28"/>
        </w:rPr>
        <w:t xml:space="preserve">та архітектури </w:t>
      </w:r>
      <w:r w:rsidR="00E76C11">
        <w:rPr>
          <w:sz w:val="28"/>
          <w:szCs w:val="28"/>
        </w:rPr>
        <w:t>Чернігівської обласної</w:t>
      </w:r>
    </w:p>
    <w:p w:rsidR="00BC1F96" w:rsidRPr="00E76C11" w:rsidRDefault="00BC1F96" w:rsidP="00DD6268">
      <w:pPr>
        <w:rPr>
          <w:sz w:val="28"/>
          <w:szCs w:val="28"/>
        </w:rPr>
      </w:pPr>
      <w:r w:rsidRPr="00E76C11">
        <w:rPr>
          <w:sz w:val="28"/>
          <w:szCs w:val="28"/>
        </w:rPr>
        <w:t>держа</w:t>
      </w:r>
      <w:r w:rsidR="00DD6268">
        <w:rPr>
          <w:sz w:val="28"/>
          <w:szCs w:val="28"/>
        </w:rPr>
        <w:t xml:space="preserve">вної адміністрації </w:t>
      </w:r>
      <w:r w:rsidR="00DD6268">
        <w:rPr>
          <w:sz w:val="28"/>
          <w:szCs w:val="28"/>
        </w:rPr>
        <w:tab/>
      </w:r>
      <w:r w:rsidR="00DD6268">
        <w:rPr>
          <w:sz w:val="28"/>
          <w:szCs w:val="28"/>
        </w:rPr>
        <w:tab/>
      </w:r>
      <w:r w:rsidR="00DD6268">
        <w:rPr>
          <w:sz w:val="28"/>
          <w:szCs w:val="28"/>
        </w:rPr>
        <w:tab/>
      </w:r>
      <w:r w:rsidR="00DD6268">
        <w:rPr>
          <w:sz w:val="28"/>
          <w:szCs w:val="28"/>
        </w:rPr>
        <w:tab/>
      </w:r>
      <w:r w:rsidR="00DD6268">
        <w:rPr>
          <w:sz w:val="28"/>
          <w:szCs w:val="28"/>
        </w:rPr>
        <w:tab/>
      </w:r>
      <w:r w:rsidR="00DD6268">
        <w:rPr>
          <w:sz w:val="28"/>
          <w:szCs w:val="28"/>
        </w:rPr>
        <w:tab/>
      </w:r>
      <w:r w:rsidR="00DD6268">
        <w:rPr>
          <w:sz w:val="28"/>
          <w:szCs w:val="28"/>
        </w:rPr>
        <w:tab/>
      </w:r>
      <w:r w:rsidR="00DD6268">
        <w:rPr>
          <w:sz w:val="28"/>
          <w:szCs w:val="28"/>
        </w:rPr>
        <w:tab/>
      </w:r>
      <w:r w:rsidR="00DD6268">
        <w:rPr>
          <w:sz w:val="28"/>
          <w:szCs w:val="28"/>
        </w:rPr>
        <w:tab/>
      </w:r>
      <w:r w:rsidR="00DD6268">
        <w:rPr>
          <w:sz w:val="28"/>
          <w:szCs w:val="28"/>
        </w:rPr>
        <w:tab/>
      </w:r>
      <w:r w:rsidR="00DD6268">
        <w:rPr>
          <w:sz w:val="28"/>
          <w:szCs w:val="28"/>
        </w:rPr>
        <w:tab/>
      </w:r>
      <w:r w:rsidR="00DD6268">
        <w:rPr>
          <w:sz w:val="28"/>
          <w:szCs w:val="28"/>
        </w:rPr>
        <w:tab/>
      </w:r>
      <w:r w:rsidRPr="00E76C11">
        <w:rPr>
          <w:sz w:val="28"/>
          <w:szCs w:val="28"/>
        </w:rPr>
        <w:t xml:space="preserve">Сергій КУРЕНЯ </w:t>
      </w:r>
    </w:p>
    <w:p w:rsidR="00E76C11" w:rsidRPr="00E76C11" w:rsidRDefault="00E76C11">
      <w:pPr>
        <w:ind w:left="720"/>
        <w:rPr>
          <w:sz w:val="28"/>
          <w:szCs w:val="28"/>
        </w:rPr>
      </w:pPr>
    </w:p>
    <w:sectPr w:rsidR="00E76C11" w:rsidRPr="00E76C11" w:rsidSect="00FB0D1B">
      <w:headerReference w:type="even" r:id="rId8"/>
      <w:pgSz w:w="16838" w:h="11906" w:orient="landscape" w:code="9"/>
      <w:pgMar w:top="1134" w:right="567" w:bottom="1134" w:left="1701" w:header="284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5DA" w:rsidRDefault="004A05DA">
      <w:r>
        <w:separator/>
      </w:r>
    </w:p>
  </w:endnote>
  <w:endnote w:type="continuationSeparator" w:id="1">
    <w:p w:rsidR="004A05DA" w:rsidRDefault="004A0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5DA" w:rsidRDefault="004A05DA">
      <w:r>
        <w:separator/>
      </w:r>
    </w:p>
  </w:footnote>
  <w:footnote w:type="continuationSeparator" w:id="1">
    <w:p w:rsidR="004A05DA" w:rsidRDefault="004A05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208" w:rsidRDefault="00D802E1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B320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B3208" w:rsidRDefault="007B320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90F0A"/>
    <w:multiLevelType w:val="hybridMultilevel"/>
    <w:tmpl w:val="6A4C604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6" w:nlCheck="1" w:checkStyle="0"/>
  <w:activeWritingStyle w:appName="MSWord" w:lang="ru-RU" w:vendorID="64" w:dllVersion="4096" w:nlCheck="1" w:checkStyle="0"/>
  <w:attachedTemplate r:id="rId1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282"/>
    <w:rsid w:val="00002868"/>
    <w:rsid w:val="00003B8E"/>
    <w:rsid w:val="00004E7F"/>
    <w:rsid w:val="000073EC"/>
    <w:rsid w:val="0001538C"/>
    <w:rsid w:val="00021B76"/>
    <w:rsid w:val="000279F1"/>
    <w:rsid w:val="000302D7"/>
    <w:rsid w:val="00032553"/>
    <w:rsid w:val="00037138"/>
    <w:rsid w:val="00037526"/>
    <w:rsid w:val="00037E1C"/>
    <w:rsid w:val="00050730"/>
    <w:rsid w:val="00055A26"/>
    <w:rsid w:val="00062271"/>
    <w:rsid w:val="000633F1"/>
    <w:rsid w:val="00070B7C"/>
    <w:rsid w:val="000778D1"/>
    <w:rsid w:val="00080DF0"/>
    <w:rsid w:val="00081513"/>
    <w:rsid w:val="00084650"/>
    <w:rsid w:val="00097B89"/>
    <w:rsid w:val="000A5858"/>
    <w:rsid w:val="000A7FF6"/>
    <w:rsid w:val="000B53E1"/>
    <w:rsid w:val="000C0168"/>
    <w:rsid w:val="000C18A7"/>
    <w:rsid w:val="000C1B34"/>
    <w:rsid w:val="000C3BDC"/>
    <w:rsid w:val="000D0C09"/>
    <w:rsid w:val="000D22B7"/>
    <w:rsid w:val="000D2759"/>
    <w:rsid w:val="000D56F2"/>
    <w:rsid w:val="000E160C"/>
    <w:rsid w:val="000F671A"/>
    <w:rsid w:val="00103106"/>
    <w:rsid w:val="0010644A"/>
    <w:rsid w:val="00106838"/>
    <w:rsid w:val="00120DF0"/>
    <w:rsid w:val="00124248"/>
    <w:rsid w:val="001322A6"/>
    <w:rsid w:val="00134ED7"/>
    <w:rsid w:val="001426E5"/>
    <w:rsid w:val="001453E5"/>
    <w:rsid w:val="00156301"/>
    <w:rsid w:val="00160396"/>
    <w:rsid w:val="00160BB2"/>
    <w:rsid w:val="00161991"/>
    <w:rsid w:val="00172221"/>
    <w:rsid w:val="00173A7E"/>
    <w:rsid w:val="001741E6"/>
    <w:rsid w:val="00176415"/>
    <w:rsid w:val="00182016"/>
    <w:rsid w:val="00182991"/>
    <w:rsid w:val="00183218"/>
    <w:rsid w:val="00195DF7"/>
    <w:rsid w:val="0019600E"/>
    <w:rsid w:val="001A770B"/>
    <w:rsid w:val="001C1F36"/>
    <w:rsid w:val="001C20DF"/>
    <w:rsid w:val="001C2975"/>
    <w:rsid w:val="001D1682"/>
    <w:rsid w:val="001E3C7B"/>
    <w:rsid w:val="001E7F84"/>
    <w:rsid w:val="001F2D6D"/>
    <w:rsid w:val="001F7050"/>
    <w:rsid w:val="002027BC"/>
    <w:rsid w:val="0020699E"/>
    <w:rsid w:val="00213050"/>
    <w:rsid w:val="0021490A"/>
    <w:rsid w:val="0022026C"/>
    <w:rsid w:val="00221B09"/>
    <w:rsid w:val="00221E30"/>
    <w:rsid w:val="00221FC2"/>
    <w:rsid w:val="002254F8"/>
    <w:rsid w:val="0023153B"/>
    <w:rsid w:val="0023542B"/>
    <w:rsid w:val="00240EAB"/>
    <w:rsid w:val="0024423B"/>
    <w:rsid w:val="00253B3A"/>
    <w:rsid w:val="0025596C"/>
    <w:rsid w:val="0025658C"/>
    <w:rsid w:val="002600A5"/>
    <w:rsid w:val="00263E18"/>
    <w:rsid w:val="002758A4"/>
    <w:rsid w:val="00275F2F"/>
    <w:rsid w:val="00284A78"/>
    <w:rsid w:val="00285E9F"/>
    <w:rsid w:val="002A0A2E"/>
    <w:rsid w:val="002A5A0D"/>
    <w:rsid w:val="002A6B16"/>
    <w:rsid w:val="002B02C7"/>
    <w:rsid w:val="002B10D3"/>
    <w:rsid w:val="002B2B0E"/>
    <w:rsid w:val="002C49AD"/>
    <w:rsid w:val="002D2808"/>
    <w:rsid w:val="002D2868"/>
    <w:rsid w:val="002E5EF2"/>
    <w:rsid w:val="002E6A9D"/>
    <w:rsid w:val="002F076A"/>
    <w:rsid w:val="002F5788"/>
    <w:rsid w:val="00306020"/>
    <w:rsid w:val="00311966"/>
    <w:rsid w:val="0031199C"/>
    <w:rsid w:val="00316728"/>
    <w:rsid w:val="003400C8"/>
    <w:rsid w:val="00343A1C"/>
    <w:rsid w:val="0035293E"/>
    <w:rsid w:val="003734E8"/>
    <w:rsid w:val="00373DF3"/>
    <w:rsid w:val="00375B28"/>
    <w:rsid w:val="00384671"/>
    <w:rsid w:val="0038587F"/>
    <w:rsid w:val="003975AB"/>
    <w:rsid w:val="003B7419"/>
    <w:rsid w:val="003C0EEB"/>
    <w:rsid w:val="003C1592"/>
    <w:rsid w:val="003D4EF4"/>
    <w:rsid w:val="003D5227"/>
    <w:rsid w:val="003D7C92"/>
    <w:rsid w:val="003E120D"/>
    <w:rsid w:val="003E333D"/>
    <w:rsid w:val="003E5A82"/>
    <w:rsid w:val="003F797A"/>
    <w:rsid w:val="003F7DE9"/>
    <w:rsid w:val="004000D6"/>
    <w:rsid w:val="00400922"/>
    <w:rsid w:val="004044C6"/>
    <w:rsid w:val="00412B90"/>
    <w:rsid w:val="00414D6D"/>
    <w:rsid w:val="00417121"/>
    <w:rsid w:val="0042392F"/>
    <w:rsid w:val="00425293"/>
    <w:rsid w:val="0042540C"/>
    <w:rsid w:val="00440257"/>
    <w:rsid w:val="004414D6"/>
    <w:rsid w:val="00443075"/>
    <w:rsid w:val="00443F4F"/>
    <w:rsid w:val="00446C84"/>
    <w:rsid w:val="00447956"/>
    <w:rsid w:val="004524D8"/>
    <w:rsid w:val="00452F10"/>
    <w:rsid w:val="00460997"/>
    <w:rsid w:val="00462CEF"/>
    <w:rsid w:val="00463C7D"/>
    <w:rsid w:val="004765ED"/>
    <w:rsid w:val="00484C42"/>
    <w:rsid w:val="004859C6"/>
    <w:rsid w:val="00486F99"/>
    <w:rsid w:val="0049272D"/>
    <w:rsid w:val="004949F0"/>
    <w:rsid w:val="00496C29"/>
    <w:rsid w:val="00497FFD"/>
    <w:rsid w:val="004A0312"/>
    <w:rsid w:val="004A05DA"/>
    <w:rsid w:val="004A3568"/>
    <w:rsid w:val="004A5074"/>
    <w:rsid w:val="004A5BF7"/>
    <w:rsid w:val="004B378D"/>
    <w:rsid w:val="004B58F1"/>
    <w:rsid w:val="004B6CC2"/>
    <w:rsid w:val="004B6FCF"/>
    <w:rsid w:val="004C0761"/>
    <w:rsid w:val="004C32AE"/>
    <w:rsid w:val="004C5842"/>
    <w:rsid w:val="004C7541"/>
    <w:rsid w:val="004D41CF"/>
    <w:rsid w:val="004D7015"/>
    <w:rsid w:val="004E0998"/>
    <w:rsid w:val="004E222C"/>
    <w:rsid w:val="004E3501"/>
    <w:rsid w:val="004E4A06"/>
    <w:rsid w:val="004F31D3"/>
    <w:rsid w:val="004F339D"/>
    <w:rsid w:val="004F38D1"/>
    <w:rsid w:val="004F3922"/>
    <w:rsid w:val="00501CFB"/>
    <w:rsid w:val="00511CD3"/>
    <w:rsid w:val="00514D89"/>
    <w:rsid w:val="00515267"/>
    <w:rsid w:val="00517EF2"/>
    <w:rsid w:val="00522CB6"/>
    <w:rsid w:val="0053014E"/>
    <w:rsid w:val="005310DA"/>
    <w:rsid w:val="00531AED"/>
    <w:rsid w:val="00533782"/>
    <w:rsid w:val="00536BAD"/>
    <w:rsid w:val="005370D6"/>
    <w:rsid w:val="0054349A"/>
    <w:rsid w:val="00547202"/>
    <w:rsid w:val="0055215D"/>
    <w:rsid w:val="00552A23"/>
    <w:rsid w:val="00557EEB"/>
    <w:rsid w:val="00562A17"/>
    <w:rsid w:val="00566FAD"/>
    <w:rsid w:val="005753AD"/>
    <w:rsid w:val="00576AFC"/>
    <w:rsid w:val="00583844"/>
    <w:rsid w:val="005848EC"/>
    <w:rsid w:val="00586681"/>
    <w:rsid w:val="00586F3E"/>
    <w:rsid w:val="005904AE"/>
    <w:rsid w:val="005906E9"/>
    <w:rsid w:val="00590E51"/>
    <w:rsid w:val="005920D3"/>
    <w:rsid w:val="005A2FFA"/>
    <w:rsid w:val="005A7DD0"/>
    <w:rsid w:val="005B1DBE"/>
    <w:rsid w:val="005B5B6B"/>
    <w:rsid w:val="005B6D9A"/>
    <w:rsid w:val="005B7FC0"/>
    <w:rsid w:val="005C653B"/>
    <w:rsid w:val="005D1477"/>
    <w:rsid w:val="005D51A9"/>
    <w:rsid w:val="005D7457"/>
    <w:rsid w:val="005D7757"/>
    <w:rsid w:val="005E060C"/>
    <w:rsid w:val="005E64C6"/>
    <w:rsid w:val="005E7F1E"/>
    <w:rsid w:val="005F06AE"/>
    <w:rsid w:val="005F0A80"/>
    <w:rsid w:val="005F37CC"/>
    <w:rsid w:val="005F6669"/>
    <w:rsid w:val="005F7437"/>
    <w:rsid w:val="00626CC5"/>
    <w:rsid w:val="006356B8"/>
    <w:rsid w:val="00644489"/>
    <w:rsid w:val="00647B98"/>
    <w:rsid w:val="00652FCA"/>
    <w:rsid w:val="00653D75"/>
    <w:rsid w:val="0066333E"/>
    <w:rsid w:val="006665EF"/>
    <w:rsid w:val="00671A1B"/>
    <w:rsid w:val="006746E7"/>
    <w:rsid w:val="00682A15"/>
    <w:rsid w:val="0068482A"/>
    <w:rsid w:val="00686D48"/>
    <w:rsid w:val="00695B0D"/>
    <w:rsid w:val="006971C1"/>
    <w:rsid w:val="006A19FA"/>
    <w:rsid w:val="006A1BB5"/>
    <w:rsid w:val="006A70EA"/>
    <w:rsid w:val="006B1F4D"/>
    <w:rsid w:val="006B4715"/>
    <w:rsid w:val="006C0ABF"/>
    <w:rsid w:val="006D3D13"/>
    <w:rsid w:val="006E0D3B"/>
    <w:rsid w:val="006E543B"/>
    <w:rsid w:val="006E6C4B"/>
    <w:rsid w:val="006F104C"/>
    <w:rsid w:val="006F2B06"/>
    <w:rsid w:val="006F31A4"/>
    <w:rsid w:val="006F52BF"/>
    <w:rsid w:val="006F63D0"/>
    <w:rsid w:val="00705D1E"/>
    <w:rsid w:val="007078E3"/>
    <w:rsid w:val="007132D6"/>
    <w:rsid w:val="007148A5"/>
    <w:rsid w:val="00714CDB"/>
    <w:rsid w:val="00714E3C"/>
    <w:rsid w:val="007173F3"/>
    <w:rsid w:val="0072127B"/>
    <w:rsid w:val="00723AA5"/>
    <w:rsid w:val="0072798D"/>
    <w:rsid w:val="0073115E"/>
    <w:rsid w:val="007350B3"/>
    <w:rsid w:val="00741E72"/>
    <w:rsid w:val="00747059"/>
    <w:rsid w:val="0075204B"/>
    <w:rsid w:val="00755012"/>
    <w:rsid w:val="00760593"/>
    <w:rsid w:val="00760865"/>
    <w:rsid w:val="007613EA"/>
    <w:rsid w:val="007654F2"/>
    <w:rsid w:val="00771EAF"/>
    <w:rsid w:val="00790C4A"/>
    <w:rsid w:val="00790F08"/>
    <w:rsid w:val="007A4B63"/>
    <w:rsid w:val="007B3208"/>
    <w:rsid w:val="007B77C0"/>
    <w:rsid w:val="007C0CC7"/>
    <w:rsid w:val="007C7FB9"/>
    <w:rsid w:val="007D17E1"/>
    <w:rsid w:val="007D4826"/>
    <w:rsid w:val="007D6E2B"/>
    <w:rsid w:val="007E12E0"/>
    <w:rsid w:val="007F1E51"/>
    <w:rsid w:val="00800546"/>
    <w:rsid w:val="00800AF9"/>
    <w:rsid w:val="00806BE1"/>
    <w:rsid w:val="0081483D"/>
    <w:rsid w:val="00817282"/>
    <w:rsid w:val="00817749"/>
    <w:rsid w:val="00840921"/>
    <w:rsid w:val="00847E0D"/>
    <w:rsid w:val="0085097E"/>
    <w:rsid w:val="00850FAC"/>
    <w:rsid w:val="00856106"/>
    <w:rsid w:val="00870271"/>
    <w:rsid w:val="00871ADB"/>
    <w:rsid w:val="00875E74"/>
    <w:rsid w:val="00877537"/>
    <w:rsid w:val="0088058F"/>
    <w:rsid w:val="00882329"/>
    <w:rsid w:val="00883A22"/>
    <w:rsid w:val="008858D2"/>
    <w:rsid w:val="00886113"/>
    <w:rsid w:val="008875DA"/>
    <w:rsid w:val="0089757F"/>
    <w:rsid w:val="008A1DAA"/>
    <w:rsid w:val="008A274B"/>
    <w:rsid w:val="008A2930"/>
    <w:rsid w:val="008A2ED2"/>
    <w:rsid w:val="008A43C2"/>
    <w:rsid w:val="008A6246"/>
    <w:rsid w:val="008C438B"/>
    <w:rsid w:val="008C6A4F"/>
    <w:rsid w:val="008D2F5F"/>
    <w:rsid w:val="008D5455"/>
    <w:rsid w:val="008D5A58"/>
    <w:rsid w:val="008D5DAB"/>
    <w:rsid w:val="008E0917"/>
    <w:rsid w:val="008E4630"/>
    <w:rsid w:val="008F2549"/>
    <w:rsid w:val="008F5E1C"/>
    <w:rsid w:val="008F5F86"/>
    <w:rsid w:val="00902F9C"/>
    <w:rsid w:val="00903567"/>
    <w:rsid w:val="009054F1"/>
    <w:rsid w:val="00913936"/>
    <w:rsid w:val="00915F11"/>
    <w:rsid w:val="00916374"/>
    <w:rsid w:val="00916514"/>
    <w:rsid w:val="00930D7A"/>
    <w:rsid w:val="009325E3"/>
    <w:rsid w:val="0093324B"/>
    <w:rsid w:val="00937B8F"/>
    <w:rsid w:val="009509B7"/>
    <w:rsid w:val="009545A3"/>
    <w:rsid w:val="0096077D"/>
    <w:rsid w:val="00972B66"/>
    <w:rsid w:val="00980A1B"/>
    <w:rsid w:val="0098567B"/>
    <w:rsid w:val="00992134"/>
    <w:rsid w:val="009A61B3"/>
    <w:rsid w:val="009A7B0A"/>
    <w:rsid w:val="009A7CDC"/>
    <w:rsid w:val="009B2BA3"/>
    <w:rsid w:val="009B5639"/>
    <w:rsid w:val="009C1297"/>
    <w:rsid w:val="009C395D"/>
    <w:rsid w:val="009C6125"/>
    <w:rsid w:val="009D347F"/>
    <w:rsid w:val="009D64FB"/>
    <w:rsid w:val="009E563A"/>
    <w:rsid w:val="009F06F7"/>
    <w:rsid w:val="009F33D1"/>
    <w:rsid w:val="009F4CBE"/>
    <w:rsid w:val="009F725A"/>
    <w:rsid w:val="00A05317"/>
    <w:rsid w:val="00A173E2"/>
    <w:rsid w:val="00A173E8"/>
    <w:rsid w:val="00A2148F"/>
    <w:rsid w:val="00A2307D"/>
    <w:rsid w:val="00A24118"/>
    <w:rsid w:val="00A2683F"/>
    <w:rsid w:val="00A32392"/>
    <w:rsid w:val="00A35F65"/>
    <w:rsid w:val="00A36609"/>
    <w:rsid w:val="00A374FE"/>
    <w:rsid w:val="00A419A0"/>
    <w:rsid w:val="00A42A35"/>
    <w:rsid w:val="00A43795"/>
    <w:rsid w:val="00A5394C"/>
    <w:rsid w:val="00A608AE"/>
    <w:rsid w:val="00A80DB9"/>
    <w:rsid w:val="00A8199C"/>
    <w:rsid w:val="00A91B9F"/>
    <w:rsid w:val="00A91D68"/>
    <w:rsid w:val="00A9277D"/>
    <w:rsid w:val="00AA2208"/>
    <w:rsid w:val="00AA5529"/>
    <w:rsid w:val="00AB6373"/>
    <w:rsid w:val="00AB7F6A"/>
    <w:rsid w:val="00AC2721"/>
    <w:rsid w:val="00AD2782"/>
    <w:rsid w:val="00AD3CAE"/>
    <w:rsid w:val="00AE3CE7"/>
    <w:rsid w:val="00AF5740"/>
    <w:rsid w:val="00AF5EDB"/>
    <w:rsid w:val="00AF60C7"/>
    <w:rsid w:val="00B0482E"/>
    <w:rsid w:val="00B13EB0"/>
    <w:rsid w:val="00B21445"/>
    <w:rsid w:val="00B32872"/>
    <w:rsid w:val="00B335BE"/>
    <w:rsid w:val="00B417C3"/>
    <w:rsid w:val="00B44206"/>
    <w:rsid w:val="00B60FE6"/>
    <w:rsid w:val="00B61477"/>
    <w:rsid w:val="00B71D89"/>
    <w:rsid w:val="00B84CCE"/>
    <w:rsid w:val="00B91454"/>
    <w:rsid w:val="00B96CDF"/>
    <w:rsid w:val="00BA67FD"/>
    <w:rsid w:val="00BA6F73"/>
    <w:rsid w:val="00BB2F31"/>
    <w:rsid w:val="00BB41DD"/>
    <w:rsid w:val="00BB77A1"/>
    <w:rsid w:val="00BB7F17"/>
    <w:rsid w:val="00BC1F96"/>
    <w:rsid w:val="00BC2CE1"/>
    <w:rsid w:val="00BC47CF"/>
    <w:rsid w:val="00BC47E7"/>
    <w:rsid w:val="00BC799D"/>
    <w:rsid w:val="00BD1E09"/>
    <w:rsid w:val="00BD6943"/>
    <w:rsid w:val="00BE2F87"/>
    <w:rsid w:val="00BE35BB"/>
    <w:rsid w:val="00BE5665"/>
    <w:rsid w:val="00BF3D30"/>
    <w:rsid w:val="00BF77F1"/>
    <w:rsid w:val="00C0052E"/>
    <w:rsid w:val="00C015C7"/>
    <w:rsid w:val="00C108F3"/>
    <w:rsid w:val="00C22472"/>
    <w:rsid w:val="00C23741"/>
    <w:rsid w:val="00C26E02"/>
    <w:rsid w:val="00C3018B"/>
    <w:rsid w:val="00C41F44"/>
    <w:rsid w:val="00C51F54"/>
    <w:rsid w:val="00C63D7F"/>
    <w:rsid w:val="00C66178"/>
    <w:rsid w:val="00C72609"/>
    <w:rsid w:val="00C90EE5"/>
    <w:rsid w:val="00C93E93"/>
    <w:rsid w:val="00CA084E"/>
    <w:rsid w:val="00CA144A"/>
    <w:rsid w:val="00CA17CE"/>
    <w:rsid w:val="00CA75E3"/>
    <w:rsid w:val="00CA7D7D"/>
    <w:rsid w:val="00CB2405"/>
    <w:rsid w:val="00CB6F65"/>
    <w:rsid w:val="00CB78D2"/>
    <w:rsid w:val="00CC2C72"/>
    <w:rsid w:val="00CC724E"/>
    <w:rsid w:val="00CE7FC0"/>
    <w:rsid w:val="00CF1246"/>
    <w:rsid w:val="00D02A41"/>
    <w:rsid w:val="00D04382"/>
    <w:rsid w:val="00D06D46"/>
    <w:rsid w:val="00D10CA9"/>
    <w:rsid w:val="00D2400C"/>
    <w:rsid w:val="00D3351B"/>
    <w:rsid w:val="00D346A0"/>
    <w:rsid w:val="00D41157"/>
    <w:rsid w:val="00D44214"/>
    <w:rsid w:val="00D50229"/>
    <w:rsid w:val="00D50430"/>
    <w:rsid w:val="00D74DFA"/>
    <w:rsid w:val="00D76C69"/>
    <w:rsid w:val="00D802E1"/>
    <w:rsid w:val="00D84740"/>
    <w:rsid w:val="00D92B00"/>
    <w:rsid w:val="00DB2103"/>
    <w:rsid w:val="00DC391E"/>
    <w:rsid w:val="00DC57AD"/>
    <w:rsid w:val="00DC5819"/>
    <w:rsid w:val="00DD6268"/>
    <w:rsid w:val="00DE4D17"/>
    <w:rsid w:val="00DE6D83"/>
    <w:rsid w:val="00DF5146"/>
    <w:rsid w:val="00E13246"/>
    <w:rsid w:val="00E2439A"/>
    <w:rsid w:val="00E2495C"/>
    <w:rsid w:val="00E24F53"/>
    <w:rsid w:val="00E3579B"/>
    <w:rsid w:val="00E417D1"/>
    <w:rsid w:val="00E42B90"/>
    <w:rsid w:val="00E531A2"/>
    <w:rsid w:val="00E7324B"/>
    <w:rsid w:val="00E75CC7"/>
    <w:rsid w:val="00E76C11"/>
    <w:rsid w:val="00E8022F"/>
    <w:rsid w:val="00E8062F"/>
    <w:rsid w:val="00E87C58"/>
    <w:rsid w:val="00EA0651"/>
    <w:rsid w:val="00EA0870"/>
    <w:rsid w:val="00EA2FBD"/>
    <w:rsid w:val="00EA43D0"/>
    <w:rsid w:val="00EC514D"/>
    <w:rsid w:val="00ED766B"/>
    <w:rsid w:val="00EE1CCF"/>
    <w:rsid w:val="00EE2037"/>
    <w:rsid w:val="00EF7F6E"/>
    <w:rsid w:val="00F00D71"/>
    <w:rsid w:val="00F03A11"/>
    <w:rsid w:val="00F11DEA"/>
    <w:rsid w:val="00F1511E"/>
    <w:rsid w:val="00F17EC5"/>
    <w:rsid w:val="00F17ED3"/>
    <w:rsid w:val="00F22043"/>
    <w:rsid w:val="00F237B1"/>
    <w:rsid w:val="00F26182"/>
    <w:rsid w:val="00F40998"/>
    <w:rsid w:val="00F463B5"/>
    <w:rsid w:val="00F517A9"/>
    <w:rsid w:val="00F5191C"/>
    <w:rsid w:val="00F5646B"/>
    <w:rsid w:val="00F64441"/>
    <w:rsid w:val="00F67C52"/>
    <w:rsid w:val="00F836DD"/>
    <w:rsid w:val="00F85A02"/>
    <w:rsid w:val="00F85BA0"/>
    <w:rsid w:val="00F85E4B"/>
    <w:rsid w:val="00F85F13"/>
    <w:rsid w:val="00F8661A"/>
    <w:rsid w:val="00F911D0"/>
    <w:rsid w:val="00F92914"/>
    <w:rsid w:val="00F94953"/>
    <w:rsid w:val="00FA46EC"/>
    <w:rsid w:val="00FB026A"/>
    <w:rsid w:val="00FB0D1B"/>
    <w:rsid w:val="00FB0E90"/>
    <w:rsid w:val="00FB364A"/>
    <w:rsid w:val="00FB48D2"/>
    <w:rsid w:val="00FB5CF4"/>
    <w:rsid w:val="00FC55F2"/>
    <w:rsid w:val="00FC68E2"/>
    <w:rsid w:val="00FC6D5E"/>
    <w:rsid w:val="00FD0A50"/>
    <w:rsid w:val="00FD0A80"/>
    <w:rsid w:val="00FD0B8E"/>
    <w:rsid w:val="00FE2F7A"/>
    <w:rsid w:val="00FE5511"/>
    <w:rsid w:val="00FE5548"/>
    <w:rsid w:val="00FE6864"/>
    <w:rsid w:val="00FF4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DF7"/>
    <w:rPr>
      <w:lang w:eastAsia="ru-RU"/>
    </w:rPr>
  </w:style>
  <w:style w:type="paragraph" w:styleId="1">
    <w:name w:val="heading 1"/>
    <w:basedOn w:val="a"/>
    <w:next w:val="a"/>
    <w:qFormat/>
    <w:rsid w:val="00195DF7"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CB6F6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E4D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character" w:customStyle="1" w:styleId="20">
    <w:name w:val="Заголовок 2 Знак"/>
    <w:link w:val="2"/>
    <w:semiHidden/>
    <w:rsid w:val="00CB6F65"/>
    <w:rPr>
      <w:rFonts w:ascii="Calibri Light" w:hAnsi="Calibri Light"/>
      <w:b/>
      <w:bCs/>
      <w:i/>
      <w:iCs/>
      <w:sz w:val="28"/>
      <w:szCs w:val="28"/>
      <w:lang w:eastAsia="ru-RU"/>
    </w:rPr>
  </w:style>
  <w:style w:type="character" w:styleId="a8">
    <w:name w:val="Hyperlink"/>
    <w:uiPriority w:val="99"/>
    <w:unhideWhenUsed/>
    <w:rsid w:val="00CB6F65"/>
    <w:rPr>
      <w:color w:val="0000FF"/>
      <w:u w:val="single"/>
    </w:rPr>
  </w:style>
  <w:style w:type="paragraph" w:styleId="a9">
    <w:name w:val="No Spacing"/>
    <w:uiPriority w:val="1"/>
    <w:qFormat/>
    <w:rsid w:val="000D2759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514D89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514D89"/>
    <w:rPr>
      <w:rFonts w:ascii="Segoe UI" w:hAnsi="Segoe UI" w:cs="Segoe UI"/>
      <w:sz w:val="18"/>
      <w:szCs w:val="18"/>
      <w:lang w:eastAsia="ru-RU"/>
    </w:rPr>
  </w:style>
  <w:style w:type="character" w:customStyle="1" w:styleId="30">
    <w:name w:val="Заголовок 3 Знак"/>
    <w:link w:val="3"/>
    <w:rsid w:val="00DE4D17"/>
    <w:rPr>
      <w:rFonts w:ascii="Cambria" w:hAnsi="Cambria"/>
      <w:b/>
      <w:bCs/>
      <w:sz w:val="26"/>
      <w:szCs w:val="26"/>
      <w:lang w:val="ru-RU" w:eastAsia="ru-RU"/>
    </w:rPr>
  </w:style>
  <w:style w:type="character" w:styleId="ac">
    <w:name w:val="Emphasis"/>
    <w:uiPriority w:val="20"/>
    <w:qFormat/>
    <w:rsid w:val="00DE4D17"/>
    <w:rPr>
      <w:i/>
      <w:iCs/>
    </w:rPr>
  </w:style>
  <w:style w:type="table" w:styleId="ad">
    <w:name w:val="Table Grid"/>
    <w:basedOn w:val="a1"/>
    <w:rsid w:val="005C6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"/>
    <w:link w:val="af"/>
    <w:qFormat/>
    <w:rsid w:val="004A5074"/>
    <w:pPr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rsid w:val="004A5074"/>
    <w:rPr>
      <w:b/>
      <w:bCs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31AED"/>
    <w:pPr>
      <w:ind w:left="720"/>
      <w:contextualSpacing/>
    </w:pPr>
  </w:style>
  <w:style w:type="paragraph" w:customStyle="1" w:styleId="Default">
    <w:name w:val="Default"/>
    <w:rsid w:val="00221B0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4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6DC78-F8DB-4BF6-BD4F-21123EE50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7</TotalTime>
  <Pages>4</Pages>
  <Words>2922</Words>
  <Characters>1666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4579</CharactersWithSpaces>
  <SharedDoc>false</SharedDoc>
  <HLinks>
    <vt:vector size="6" baseType="variant">
      <vt:variant>
        <vt:i4>4063336</vt:i4>
      </vt:variant>
      <vt:variant>
        <vt:i4>0</vt:i4>
      </vt:variant>
      <vt:variant>
        <vt:i4>0</vt:i4>
      </vt:variant>
      <vt:variant>
        <vt:i4>5</vt:i4>
      </vt:variant>
      <vt:variant>
        <vt:lpwstr>http://umba.cg.gov.ua/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ВОБИС</cp:lastModifiedBy>
  <cp:revision>3</cp:revision>
  <cp:lastPrinted>2025-11-14T09:13:00Z</cp:lastPrinted>
  <dcterms:created xsi:type="dcterms:W3CDTF">2025-11-21T13:59:00Z</dcterms:created>
  <dcterms:modified xsi:type="dcterms:W3CDTF">2025-11-21T14:05:00Z</dcterms:modified>
</cp:coreProperties>
</file>